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0AE3" w14:textId="665F8438" w:rsidR="00CC2E5F" w:rsidRDefault="00F305B7" w:rsidP="001139C8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4579A">
        <w:rPr>
          <w:rFonts w:ascii="ＭＳ 明朝" w:hAnsi="ＭＳ 明朝" w:hint="eastAsia"/>
          <w:sz w:val="24"/>
          <w:szCs w:val="24"/>
        </w:rPr>
        <w:t>６</w:t>
      </w:r>
      <w:r w:rsidR="0089105F" w:rsidRPr="0089105F">
        <w:rPr>
          <w:rFonts w:ascii="ＭＳ 明朝" w:hAnsi="ＭＳ 明朝" w:hint="eastAsia"/>
          <w:sz w:val="24"/>
          <w:szCs w:val="24"/>
        </w:rPr>
        <w:t>年</w:t>
      </w:r>
      <w:r w:rsidR="0094579A">
        <w:rPr>
          <w:rFonts w:ascii="ＭＳ 明朝" w:hAnsi="ＭＳ 明朝" w:hint="eastAsia"/>
          <w:sz w:val="24"/>
          <w:szCs w:val="24"/>
        </w:rPr>
        <w:t>６</w:t>
      </w:r>
      <w:r w:rsidR="0089105F" w:rsidRPr="0089105F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吉</w:t>
      </w:r>
      <w:r w:rsidR="0089105F" w:rsidRPr="0089105F">
        <w:rPr>
          <w:rFonts w:ascii="ＭＳ 明朝" w:hAnsi="ＭＳ 明朝" w:hint="eastAsia"/>
          <w:sz w:val="24"/>
          <w:szCs w:val="24"/>
        </w:rPr>
        <w:t>日</w:t>
      </w:r>
      <w:r w:rsidR="00CC2E5F"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591639A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5A7138A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関係学校長　様</w:t>
      </w:r>
    </w:p>
    <w:p w14:paraId="55A57411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関係団体各位</w:t>
      </w:r>
    </w:p>
    <w:p w14:paraId="47628F56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2B21A3F2" w14:textId="77777777" w:rsidR="00CC2E5F" w:rsidRPr="0089105F" w:rsidRDefault="00CC2E5F" w:rsidP="00DE494C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銚子市バドミントン協会</w:t>
      </w:r>
    </w:p>
    <w:p w14:paraId="449B3C40" w14:textId="77777777" w:rsidR="00CC2E5F" w:rsidRPr="0089105F" w:rsidRDefault="00CC2E5F" w:rsidP="00DE494C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305B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会　長　　実川　常博</w:t>
      </w:r>
    </w:p>
    <w:p w14:paraId="12634C14" w14:textId="45B87CD7" w:rsidR="00CC2E5F" w:rsidRPr="0089105F" w:rsidRDefault="00CC2E5F" w:rsidP="00DE494C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                                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（公印省略）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066A532A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8053911" w14:textId="44AA13C8" w:rsidR="00CC2E5F" w:rsidRPr="0089105F" w:rsidRDefault="00CC2E5F" w:rsidP="00CC2E5F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F305B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回銚子市バドミントン親善大会の開催について</w:t>
      </w:r>
    </w:p>
    <w:p w14:paraId="3B6B0D9A" w14:textId="77777777" w:rsidR="00CC2E5F" w:rsidRPr="00F305B7" w:rsidRDefault="00CC2E5F" w:rsidP="00CC2E5F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4F5B147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皆様におかれましては、益々ご健勝のこととお喜び申し上げます。</w:t>
      </w:r>
    </w:p>
    <w:p w14:paraId="27512624" w14:textId="77777777" w:rsidR="00DE494C" w:rsidRDefault="00CC2E5F" w:rsidP="00CC2E5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さて、標記大会を下記のとおり開催致します。ご多忙中とは存じますが、関係者の参加につきまして</w:t>
      </w:r>
    </w:p>
    <w:p w14:paraId="309EAC96" w14:textId="6C9EE8AD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よろしくご配慮下さるようお願い申し上げます。</w:t>
      </w:r>
    </w:p>
    <w:p w14:paraId="524FCE62" w14:textId="77777777" w:rsidR="00CC2E5F" w:rsidRPr="0089105F" w:rsidRDefault="00CC2E5F" w:rsidP="00CC2E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AAD61E9" w14:textId="77777777" w:rsidR="00CC2E5F" w:rsidRPr="0089105F" w:rsidRDefault="00CC2E5F" w:rsidP="00CC2E5F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48921F74" w14:textId="0C170741" w:rsidR="0089105F" w:rsidRPr="0089105F" w:rsidRDefault="00F305B7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１．日　　時　　令和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1076C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89105F"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95C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C972F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日（日</w:t>
      </w:r>
      <w:r w:rsidR="0089105F"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89105F"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</w:t>
      </w:r>
      <w:r w:rsidR="0089105F"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午前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89105F"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30</w:t>
      </w:r>
      <w:r w:rsidR="0089105F"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分～午後５時まで</w:t>
      </w:r>
    </w:p>
    <w:p w14:paraId="28CD8FFD" w14:textId="77777777" w:rsidR="0089105F" w:rsidRPr="0089105F" w:rsidRDefault="0089105F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２．会　　場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</w:t>
      </w:r>
      <w:r w:rsidR="0067572B">
        <w:rPr>
          <w:rFonts w:ascii="ＭＳ 明朝" w:hAnsi="ＭＳ 明朝" w:hint="eastAsia"/>
          <w:color w:val="000000"/>
          <w:kern w:val="0"/>
          <w:sz w:val="24"/>
          <w:szCs w:val="24"/>
        </w:rPr>
        <w:t>銚子市体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育館</w:t>
      </w:r>
    </w:p>
    <w:p w14:paraId="7119B77F" w14:textId="77777777" w:rsidR="0089105F" w:rsidRPr="0089105F" w:rsidRDefault="0089105F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３．種　　目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個人戦　男子及び女子ダブルス　　各：上級、中級、初級</w:t>
      </w:r>
    </w:p>
    <w:p w14:paraId="02A17422" w14:textId="77777777" w:rsidR="0089105F" w:rsidRDefault="0089105F" w:rsidP="0089105F">
      <w:pPr>
        <w:overflowPunct w:val="0"/>
        <w:adjustRightInd w:val="0"/>
        <w:textAlignment w:val="baseline"/>
        <w:rPr>
          <w:rFonts w:ascii="ＭＳ 明朝" w:hAnsi="ＭＳ 明朝" w:cs="ＤＦ平成ゴシック体W5"/>
          <w:color w:val="000000"/>
          <w:kern w:val="0"/>
          <w:sz w:val="24"/>
          <w:szCs w:val="24"/>
        </w:rPr>
      </w:pP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    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89105F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※各クラスは同レベルになるように調整させて頂く事もあります。</w:t>
      </w:r>
    </w:p>
    <w:p w14:paraId="06F0EC89" w14:textId="64D8DD23" w:rsidR="00F238F7" w:rsidRPr="0089105F" w:rsidRDefault="00F238F7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 xml:space="preserve">　　　　　　　　※初級</w:t>
      </w:r>
      <w:r w:rsidR="0094579A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の目安</w:t>
      </w:r>
      <w:r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は経験1年未満の方とします。</w:t>
      </w:r>
    </w:p>
    <w:p w14:paraId="63AEEF61" w14:textId="1EE48239" w:rsidR="0089105F" w:rsidRDefault="0089105F" w:rsidP="0089105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４．参加料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</w:t>
      </w:r>
      <w:r w:rsidR="00F238F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0F0B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ダブルス一般</w:t>
      </w:r>
      <w:r w:rsidR="00795C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2,500</w:t>
      </w:r>
      <w:r w:rsidR="00F238F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円</w:t>
      </w:r>
      <w:r w:rsidR="000F0B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/組　高校生以下</w:t>
      </w:r>
      <w:r w:rsidR="00795C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1,500</w:t>
      </w:r>
      <w:r w:rsidR="000F0B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円/組</w:t>
      </w:r>
      <w:r w:rsidR="00795C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E0721DE" w14:textId="3B0E63F4" w:rsidR="00795C45" w:rsidRPr="0089105F" w:rsidRDefault="00795C45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※一般＋高校生以下　2,000円</w:t>
      </w:r>
    </w:p>
    <w:p w14:paraId="49224222" w14:textId="206A0304" w:rsidR="0089105F" w:rsidRPr="0089105F" w:rsidRDefault="0089105F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５．参加資格　　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主審、線審が出来る方。</w:t>
      </w:r>
    </w:p>
    <w:p w14:paraId="424FDE1B" w14:textId="7C19B62E" w:rsidR="0089105F" w:rsidRPr="0089105F" w:rsidRDefault="0089105F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  <w:lang w:eastAsia="zh-TW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TW"/>
        </w:rPr>
        <w:t>６．主　　催</w:t>
      </w:r>
      <w:r w:rsidRPr="0089105F">
        <w:rPr>
          <w:rFonts w:ascii="ＭＳ 明朝" w:hAnsi="ＭＳ 明朝"/>
          <w:color w:val="000000"/>
          <w:kern w:val="0"/>
          <w:sz w:val="24"/>
          <w:szCs w:val="24"/>
          <w:lang w:eastAsia="zh-TW"/>
        </w:rPr>
        <w:t xml:space="preserve">  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TW"/>
        </w:rPr>
        <w:t>銚子市</w:t>
      </w:r>
      <w:r w:rsidR="00A5172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スポーツ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  <w:lang w:eastAsia="zh-TW"/>
        </w:rPr>
        <w:t>協会</w:t>
      </w:r>
    </w:p>
    <w:p w14:paraId="0D087DCA" w14:textId="77777777" w:rsidR="0089105F" w:rsidRPr="0089105F" w:rsidRDefault="0089105F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/>
          <w:color w:val="000000"/>
          <w:kern w:val="0"/>
          <w:sz w:val="24"/>
          <w:szCs w:val="24"/>
          <w:lang w:eastAsia="zh-TW"/>
        </w:rPr>
        <w:t xml:space="preserve">  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主　　管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銚子市バドミントン協会</w:t>
      </w:r>
    </w:p>
    <w:p w14:paraId="19CE68E8" w14:textId="1073E5C8" w:rsidR="003A2500" w:rsidRPr="0089105F" w:rsidRDefault="0089105F" w:rsidP="003A250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７．申込先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  </w:t>
      </w:r>
      <w:r w:rsidR="00540456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銚子市バドミントン協会　</w:t>
      </w:r>
      <w:r w:rsidR="00F305B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廣田　英朗</w:t>
      </w:r>
    </w:p>
    <w:p w14:paraId="441DB055" w14:textId="035A37D9" w:rsidR="003A2500" w:rsidRPr="00AB7E92" w:rsidRDefault="003A2500" w:rsidP="003A250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</w:t>
      </w:r>
      <w:r w:rsidRPr="0089105F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Ｅメールアドレス　</w:t>
      </w:r>
      <w:r>
        <w:rPr>
          <w:rFonts w:ascii="ＭＳ 明朝" w:hAnsi="ＭＳ 明朝" w:hint="eastAsia"/>
          <w:b/>
          <w:bCs/>
          <w:color w:val="000000"/>
          <w:kern w:val="0"/>
          <w:sz w:val="24"/>
          <w:szCs w:val="24"/>
          <w:u w:val="single" w:color="000000"/>
        </w:rPr>
        <w:t>choshi.badkyokai@gmail.com</w:t>
      </w:r>
    </w:p>
    <w:p w14:paraId="420277F5" w14:textId="77777777" w:rsidR="003A2500" w:rsidRPr="003620A6" w:rsidRDefault="003A2500" w:rsidP="003A25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             携帯電話　</w:t>
      </w:r>
      <w:r w:rsidR="00F305B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080-5027-1822</w:t>
      </w:r>
    </w:p>
    <w:p w14:paraId="73C0CBFD" w14:textId="77777777" w:rsidR="0089105F" w:rsidRPr="003A2500" w:rsidRDefault="0089105F" w:rsidP="003A250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55BBAF0" w14:textId="77777777" w:rsidR="00DE494C" w:rsidRDefault="0089105F" w:rsidP="0089105F">
      <w:pPr>
        <w:overflowPunct w:val="0"/>
        <w:adjustRightInd w:val="0"/>
        <w:ind w:left="1779" w:hangingChars="800" w:hanging="1779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８．申込方法　　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メールに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て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必要事項を記入し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89105F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月</w:t>
      </w:r>
      <w:r w:rsidR="0094579A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19</w:t>
      </w:r>
      <w:r w:rsidRPr="0089105F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日</w:t>
      </w:r>
      <w:r w:rsidR="004C0786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（</w:t>
      </w:r>
      <w:r w:rsidR="00795C45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金</w:t>
      </w:r>
      <w:r w:rsidR="004C0786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）</w:t>
      </w:r>
      <w:r w:rsidRPr="0089105F">
        <w:rPr>
          <w:rFonts w:ascii="ＭＳ 明朝" w:hAnsi="ＭＳ 明朝" w:cs="ＤＨＰ平成ゴシックW5" w:hint="eastAsia"/>
          <w:color w:val="000000"/>
          <w:kern w:val="0"/>
          <w:sz w:val="24"/>
          <w:szCs w:val="24"/>
        </w:rPr>
        <w:t>（厳守）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までにお申込下さい。</w:t>
      </w:r>
    </w:p>
    <w:p w14:paraId="465EAEE2" w14:textId="512E395E" w:rsidR="0089105F" w:rsidRDefault="0089105F" w:rsidP="00DE494C">
      <w:pPr>
        <w:overflowPunct w:val="0"/>
        <w:adjustRightInd w:val="0"/>
        <w:ind w:leftChars="800" w:left="1539" w:firstLineChars="100" w:firstLine="222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（責任者の連絡先は必ずお書きください。）</w:t>
      </w:r>
    </w:p>
    <w:p w14:paraId="73EA8A87" w14:textId="45ECD241" w:rsidR="00AB7E92" w:rsidRDefault="00AB7E92" w:rsidP="0089105F">
      <w:pPr>
        <w:overflowPunct w:val="0"/>
        <w:adjustRightInd w:val="0"/>
        <w:ind w:left="1779" w:hangingChars="800" w:hanging="1779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必要事項：</w:t>
      </w:r>
      <w:r w:rsidR="0094579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①団体名　②申込責任者の氏名　③責任者の連絡先電話番号</w:t>
      </w:r>
    </w:p>
    <w:p w14:paraId="7E31D042" w14:textId="2634D360" w:rsidR="0094579A" w:rsidRDefault="0094579A" w:rsidP="0089105F">
      <w:pPr>
        <w:overflowPunct w:val="0"/>
        <w:adjustRightInd w:val="0"/>
        <w:ind w:left="1779" w:hangingChars="800" w:hanging="1779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④参加者氏名（フリガナ）　⑤性別　⑥出場クラス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B1336B4" w14:textId="681893FB" w:rsidR="00DE494C" w:rsidRDefault="00DE494C" w:rsidP="0089105F">
      <w:pPr>
        <w:overflowPunct w:val="0"/>
        <w:adjustRightInd w:val="0"/>
        <w:ind w:left="1779" w:hangingChars="800" w:hanging="1779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※高校生以下の方がいれば教えて下さい。</w:t>
      </w:r>
    </w:p>
    <w:p w14:paraId="5D8CA6B4" w14:textId="455B9771" w:rsidR="00DE494C" w:rsidRPr="0089105F" w:rsidRDefault="0094579A" w:rsidP="0089105F">
      <w:pPr>
        <w:overflowPunct w:val="0"/>
        <w:adjustRightInd w:val="0"/>
        <w:ind w:left="1779" w:hangingChars="800" w:hanging="1779"/>
        <w:textAlignment w:val="baseline"/>
        <w:rPr>
          <w:rFonts w:ascii="ＭＳ 明朝" w:hAnsi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※複数名の申込を頂くときは強い順に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記載してください。組み合わせの参考にします。</w:t>
      </w:r>
    </w:p>
    <w:p w14:paraId="3967E540" w14:textId="77777777" w:rsidR="00F305B7" w:rsidRDefault="0089105F" w:rsidP="0089105F">
      <w:pPr>
        <w:overflowPunct w:val="0"/>
        <w:adjustRightInd w:val="0"/>
        <w:ind w:left="2224" w:hangingChars="1000" w:hanging="2224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F305B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注意：メール送信後数日たっても返信がない場合は、上記電話にて</w:t>
      </w:r>
    </w:p>
    <w:p w14:paraId="61D29739" w14:textId="77777777" w:rsidR="0089105F" w:rsidRDefault="0089105F" w:rsidP="00F305B7">
      <w:pPr>
        <w:overflowPunct w:val="0"/>
        <w:adjustRightInd w:val="0"/>
        <w:ind w:leftChars="1000" w:left="1924" w:firstLineChars="100" w:firstLine="222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メール着信の確認をしてください。</w:t>
      </w:r>
    </w:p>
    <w:p w14:paraId="4D42C4DD" w14:textId="77777777" w:rsidR="00DE494C" w:rsidRPr="0089105F" w:rsidRDefault="00DE494C" w:rsidP="00F305B7">
      <w:pPr>
        <w:overflowPunct w:val="0"/>
        <w:adjustRightInd w:val="0"/>
        <w:ind w:leftChars="1000" w:left="1924" w:firstLineChars="100" w:firstLine="222"/>
        <w:textAlignment w:val="baseline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14:paraId="670050C7" w14:textId="7FA94376" w:rsidR="0089105F" w:rsidRPr="0089105F" w:rsidRDefault="0089105F" w:rsidP="0089105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９．その他</w:t>
      </w:r>
      <w:r w:rsidRPr="0089105F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（１）大会参加者は必ずスポーツ傷害保険に加入して下さい。</w:t>
      </w:r>
    </w:p>
    <w:p w14:paraId="302B615B" w14:textId="0AD01AC0" w:rsidR="003629B0" w:rsidRDefault="0089105F" w:rsidP="0094579A">
      <w:pPr>
        <w:overflowPunct w:val="0"/>
        <w:adjustRightInd w:val="0"/>
        <w:ind w:left="2224" w:hangingChars="1000" w:hanging="2224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DE49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9105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（２選手の試合中の事故について、主催者は責任を負わない事とします。</w:t>
      </w:r>
    </w:p>
    <w:p w14:paraId="6DFF2824" w14:textId="77777777" w:rsidR="0094579A" w:rsidRDefault="0094579A" w:rsidP="0094579A">
      <w:pPr>
        <w:overflowPunct w:val="0"/>
        <w:adjustRightInd w:val="0"/>
        <w:ind w:leftChars="800" w:left="2206" w:hangingChars="300" w:hanging="667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sectPr w:rsidR="0094579A" w:rsidSect="00DE494C">
      <w:headerReference w:type="default" r:id="rId6"/>
      <w:footerReference w:type="default" r:id="rId7"/>
      <w:pgSz w:w="11906" w:h="16838" w:code="9"/>
      <w:pgMar w:top="1134" w:right="567" w:bottom="1134" w:left="567" w:header="720" w:footer="720" w:gutter="0"/>
      <w:pgNumType w:start="1"/>
      <w:cols w:space="720"/>
      <w:noEndnote/>
      <w:docGrid w:type="linesAndChars" w:linePitch="342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1F23" w14:textId="77777777" w:rsidR="00F81AF2" w:rsidRDefault="00F81AF2" w:rsidP="00CB3EC1">
      <w:r>
        <w:separator/>
      </w:r>
    </w:p>
  </w:endnote>
  <w:endnote w:type="continuationSeparator" w:id="0">
    <w:p w14:paraId="7DE693E9" w14:textId="77777777" w:rsidR="00F81AF2" w:rsidRDefault="00F81AF2" w:rsidP="00CB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1B32" w14:textId="77777777" w:rsidR="00682D55" w:rsidRDefault="00682D55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9A5E" w14:textId="77777777" w:rsidR="00F81AF2" w:rsidRDefault="00F81AF2" w:rsidP="00CB3EC1">
      <w:r>
        <w:separator/>
      </w:r>
    </w:p>
  </w:footnote>
  <w:footnote w:type="continuationSeparator" w:id="0">
    <w:p w14:paraId="7A686732" w14:textId="77777777" w:rsidR="00F81AF2" w:rsidRDefault="00F81AF2" w:rsidP="00CB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AEC1" w14:textId="77777777" w:rsidR="00682D55" w:rsidRDefault="00682D55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attachedTemplate r:id="rId1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5F"/>
    <w:rsid w:val="000108E8"/>
    <w:rsid w:val="00016B56"/>
    <w:rsid w:val="00076053"/>
    <w:rsid w:val="000761D5"/>
    <w:rsid w:val="000F0B52"/>
    <w:rsid w:val="000F162E"/>
    <w:rsid w:val="001076CD"/>
    <w:rsid w:val="001139C8"/>
    <w:rsid w:val="00163E5D"/>
    <w:rsid w:val="0017407D"/>
    <w:rsid w:val="001A1132"/>
    <w:rsid w:val="001A546B"/>
    <w:rsid w:val="0021020B"/>
    <w:rsid w:val="002A3818"/>
    <w:rsid w:val="0034259D"/>
    <w:rsid w:val="003629B0"/>
    <w:rsid w:val="003A2500"/>
    <w:rsid w:val="003B23B8"/>
    <w:rsid w:val="00442C6A"/>
    <w:rsid w:val="0044743B"/>
    <w:rsid w:val="004C0786"/>
    <w:rsid w:val="00504981"/>
    <w:rsid w:val="00540456"/>
    <w:rsid w:val="005C61DC"/>
    <w:rsid w:val="005D6F0B"/>
    <w:rsid w:val="005E5DD2"/>
    <w:rsid w:val="0067572B"/>
    <w:rsid w:val="00677B22"/>
    <w:rsid w:val="00682D55"/>
    <w:rsid w:val="00713BA0"/>
    <w:rsid w:val="00721D25"/>
    <w:rsid w:val="00795C45"/>
    <w:rsid w:val="007A3D99"/>
    <w:rsid w:val="0089105F"/>
    <w:rsid w:val="008D5E73"/>
    <w:rsid w:val="0090729D"/>
    <w:rsid w:val="0094579A"/>
    <w:rsid w:val="00991E3C"/>
    <w:rsid w:val="009C5BBC"/>
    <w:rsid w:val="00A23C45"/>
    <w:rsid w:val="00A259DD"/>
    <w:rsid w:val="00A51726"/>
    <w:rsid w:val="00A6308A"/>
    <w:rsid w:val="00A8427E"/>
    <w:rsid w:val="00A93540"/>
    <w:rsid w:val="00AB7E92"/>
    <w:rsid w:val="00BA776F"/>
    <w:rsid w:val="00BB72C8"/>
    <w:rsid w:val="00C0493D"/>
    <w:rsid w:val="00C972F7"/>
    <w:rsid w:val="00CB1F76"/>
    <w:rsid w:val="00CB3EC1"/>
    <w:rsid w:val="00CC2E5F"/>
    <w:rsid w:val="00CF7CEC"/>
    <w:rsid w:val="00D05625"/>
    <w:rsid w:val="00D23E9F"/>
    <w:rsid w:val="00D46A7A"/>
    <w:rsid w:val="00DC0A92"/>
    <w:rsid w:val="00DE3F3D"/>
    <w:rsid w:val="00DE494C"/>
    <w:rsid w:val="00E774FC"/>
    <w:rsid w:val="00E84B94"/>
    <w:rsid w:val="00EF709E"/>
    <w:rsid w:val="00F238F7"/>
    <w:rsid w:val="00F305B7"/>
    <w:rsid w:val="00F543BA"/>
    <w:rsid w:val="00F6310E"/>
    <w:rsid w:val="00F81AF2"/>
    <w:rsid w:val="00F8363D"/>
    <w:rsid w:val="00FA6434"/>
    <w:rsid w:val="00FC40C6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8E16E5"/>
  <w15:docId w15:val="{0CA88059-99CE-4582-83C9-FF07AD0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3F3D"/>
  </w:style>
  <w:style w:type="paragraph" w:styleId="a5">
    <w:name w:val="footer"/>
    <w:basedOn w:val="a"/>
    <w:link w:val="a6"/>
    <w:uiPriority w:val="99"/>
    <w:semiHidden/>
    <w:unhideWhenUsed/>
    <w:rsid w:val="00DE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65298;&#65296;&#24180;&#24230;&#22823;&#20250;&#26696;&#20869;\&#31532;&#65299;&#65296;&#22238;&#37530;&#23376;&#24066;&#12496;&#12489;&#12511;&#12531;&#12488;&#12531;&#35242;&#21892;&#22823;&#20250;&#26696;&#2086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第３０回銚子市バドミントン親善大会案内</Template>
  <TotalTime>94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平成２０年５月１日</vt:lpstr>
      <vt:lpstr>平成２０年５月１日　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平成２０年５月１日</dc:title>
  <dc:creator>和明</dc:creator>
  <cp:lastModifiedBy>herota hirota</cp:lastModifiedBy>
  <cp:revision>9</cp:revision>
  <cp:lastPrinted>2019-07-25T01:53:00Z</cp:lastPrinted>
  <dcterms:created xsi:type="dcterms:W3CDTF">2022-05-05T01:43:00Z</dcterms:created>
  <dcterms:modified xsi:type="dcterms:W3CDTF">2024-06-11T09:42:00Z</dcterms:modified>
</cp:coreProperties>
</file>