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6B" w:rsidRPr="00FC6E02" w:rsidRDefault="00777F6B" w:rsidP="00FC74E8">
      <w:pPr>
        <w:spacing w:beforeLines="50"/>
        <w:ind w:rightChars="-68" w:right="-143"/>
        <w:rPr>
          <w:rStyle w:val="Strong"/>
          <w:rFonts w:ascii="ＭＳ ゴシック" w:eastAsia="ＭＳ ゴシック" w:hAnsi="ＭＳ ゴシック"/>
          <w:b w:val="0"/>
          <w:bCs/>
          <w:sz w:val="22"/>
          <w:szCs w:val="22"/>
        </w:rPr>
      </w:pPr>
    </w:p>
    <w:p w:rsidR="00777F6B" w:rsidRPr="00FC6E02" w:rsidRDefault="00777F6B" w:rsidP="003A3814">
      <w:pPr>
        <w:ind w:leftChars="-135" w:left="-283" w:rightChars="-68" w:right="-143"/>
        <w:jc w:val="center"/>
        <w:rPr>
          <w:rStyle w:val="Strong"/>
          <w:rFonts w:ascii="ＭＳ ゴシック" w:eastAsia="ＭＳ ゴシック" w:hAnsi="ＭＳ ゴシック"/>
          <w:bCs/>
          <w:sz w:val="28"/>
          <w:szCs w:val="28"/>
        </w:rPr>
      </w:pPr>
      <w:r>
        <w:rPr>
          <w:rStyle w:val="Strong"/>
          <w:rFonts w:ascii="ＭＳ ゴシック" w:eastAsia="ＭＳ ゴシック" w:hAnsi="ＭＳ ゴシック" w:hint="eastAsia"/>
          <w:bCs/>
          <w:sz w:val="28"/>
          <w:szCs w:val="28"/>
        </w:rPr>
        <w:t>平成３０</w:t>
      </w:r>
      <w:r w:rsidRPr="00972E32">
        <w:rPr>
          <w:rStyle w:val="Strong"/>
          <w:rFonts w:ascii="ＭＳ ゴシック" w:eastAsia="ＭＳ ゴシック" w:hAnsi="ＭＳ ゴシック" w:hint="eastAsia"/>
          <w:bCs/>
          <w:sz w:val="28"/>
          <w:szCs w:val="28"/>
        </w:rPr>
        <w:t>年度　渋谷区混合ダブルス選手権大会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 w:val="28"/>
          <w:szCs w:val="28"/>
        </w:rPr>
        <w:t xml:space="preserve">　</w:t>
      </w:r>
      <w:r w:rsidRPr="00FC6E02">
        <w:rPr>
          <w:rStyle w:val="Strong"/>
          <w:rFonts w:ascii="ＭＳ ゴシック" w:eastAsia="ＭＳ ゴシック" w:hAnsi="ＭＳ ゴシック" w:hint="eastAsia"/>
          <w:bCs/>
          <w:sz w:val="28"/>
          <w:szCs w:val="28"/>
        </w:rPr>
        <w:t>要項</w:t>
      </w:r>
    </w:p>
    <w:p w:rsidR="00777F6B" w:rsidRPr="00FC6E02" w:rsidRDefault="00777F6B" w:rsidP="000C1F33">
      <w:pPr>
        <w:pStyle w:val="PlainText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jc w:val="both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0A1F22">
        <w:rPr>
          <w:rStyle w:val="Strong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0"/>
        </w:rPr>
        <w:t>主</w:t>
      </w:r>
      <w:r w:rsidRPr="000A1F22">
        <w:rPr>
          <w:rStyle w:val="Strong"/>
          <w:rFonts w:ascii="ＭＳ ゴシック" w:eastAsia="ＭＳ ゴシック" w:hAnsi="ＭＳ ゴシック" w:hint="eastAsia"/>
          <w:bCs/>
          <w:kern w:val="0"/>
          <w:szCs w:val="21"/>
          <w:fitText w:val="1050" w:id="1903503360"/>
        </w:rPr>
        <w:t>催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渋谷区バドミントン協会</w:t>
      </w:r>
    </w:p>
    <w:p w:rsidR="00777F6B" w:rsidRPr="00FC6E02" w:rsidRDefault="00777F6B" w:rsidP="000C1F33">
      <w:pPr>
        <w:pStyle w:val="PlainText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333B9F">
        <w:rPr>
          <w:rStyle w:val="Strong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1"/>
        </w:rPr>
        <w:t>後</w:t>
      </w:r>
      <w:r w:rsidRPr="00333B9F">
        <w:rPr>
          <w:rStyle w:val="Strong"/>
          <w:rFonts w:ascii="ＭＳ ゴシック" w:eastAsia="ＭＳ ゴシック" w:hAnsi="ＭＳ ゴシック" w:hint="eastAsia"/>
          <w:bCs/>
          <w:kern w:val="0"/>
          <w:szCs w:val="21"/>
          <w:fitText w:val="1050" w:id="1903503361"/>
        </w:rPr>
        <w:t>援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</w:t>
      </w: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（一社）渋谷区体育協会、渋谷区教育委員会</w:t>
      </w:r>
    </w:p>
    <w:p w:rsidR="00777F6B" w:rsidRPr="001853BA" w:rsidRDefault="00777F6B" w:rsidP="000C1F33">
      <w:pPr>
        <w:pStyle w:val="PlainText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B153CE">
        <w:rPr>
          <w:rStyle w:val="Strong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2"/>
        </w:rPr>
        <w:t>日</w:t>
      </w:r>
      <w:r w:rsidRPr="00B153CE">
        <w:rPr>
          <w:rStyle w:val="Strong"/>
          <w:rFonts w:ascii="ＭＳ ゴシック" w:eastAsia="ＭＳ ゴシック" w:hAnsi="ＭＳ ゴシック" w:hint="eastAsia"/>
          <w:bCs/>
          <w:kern w:val="0"/>
          <w:szCs w:val="21"/>
          <w:fitText w:val="1050" w:id="1903503362"/>
        </w:rPr>
        <w:t>時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平成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３１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年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３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月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２１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日（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木・祝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）午前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９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時開場</w:t>
      </w:r>
    </w:p>
    <w:p w:rsidR="00777F6B" w:rsidRDefault="00777F6B" w:rsidP="000C1F33">
      <w:pPr>
        <w:pStyle w:val="PlainText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B153CE">
        <w:rPr>
          <w:rStyle w:val="Strong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03503363"/>
        </w:rPr>
        <w:t>会</w:t>
      </w:r>
      <w:r w:rsidRPr="00B153CE">
        <w:rPr>
          <w:rStyle w:val="Strong"/>
          <w:rFonts w:ascii="ＭＳ ゴシック" w:eastAsia="ＭＳ ゴシック" w:hAnsi="ＭＳ ゴシック" w:hint="eastAsia"/>
          <w:bCs/>
          <w:kern w:val="0"/>
          <w:szCs w:val="21"/>
          <w:fitText w:val="1050" w:id="1903503363"/>
        </w:rPr>
        <w:t>場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20DB5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渋谷区スポーツセンター</w:t>
      </w:r>
      <w:r w:rsidRPr="00120DB5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</w:p>
    <w:p w:rsidR="00777F6B" w:rsidRDefault="00777F6B" w:rsidP="00281C24">
      <w:pPr>
        <w:pStyle w:val="PlainText"/>
        <w:snapToGrid w:val="0"/>
        <w:ind w:leftChars="539" w:left="1132" w:rightChars="-68" w:right="-143" w:firstLineChars="253" w:firstLine="531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所在地　渋谷区西原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1-40-18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電話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3468-9051.2</w:t>
      </w:r>
    </w:p>
    <w:p w:rsidR="00777F6B" w:rsidRPr="00120DB5" w:rsidRDefault="00777F6B" w:rsidP="00281C24">
      <w:pPr>
        <w:pStyle w:val="PlainText"/>
        <w:snapToGrid w:val="0"/>
        <w:ind w:leftChars="539" w:left="1132" w:rightChars="-68" w:right="-143" w:firstLineChars="253" w:firstLine="531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交通　　</w:t>
      </w:r>
      <w:r w:rsidRPr="00120DB5">
        <w:rPr>
          <w:rStyle w:val="Strong"/>
          <w:rFonts w:ascii="ＭＳ ゴシック" w:eastAsia="ＭＳ ゴシック" w:hAnsi="ＭＳ ゴシック"/>
          <w:b w:val="0"/>
          <w:bCs/>
          <w:szCs w:val="21"/>
        </w:rPr>
        <w:t>(</w:t>
      </w:r>
      <w:r w:rsidRPr="00120DB5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京王新線「幡ヶ谷駅」から徒歩</w:t>
      </w:r>
      <w:r w:rsidRPr="00120DB5">
        <w:rPr>
          <w:rStyle w:val="Strong"/>
          <w:rFonts w:ascii="ＭＳ ゴシック" w:eastAsia="ＭＳ ゴシック" w:hAnsi="ＭＳ ゴシック"/>
          <w:b w:val="0"/>
          <w:bCs/>
          <w:szCs w:val="21"/>
        </w:rPr>
        <w:t>6</w:t>
      </w:r>
      <w:r w:rsidRPr="00120DB5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分</w:t>
      </w:r>
      <w:r w:rsidRPr="00120DB5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) </w:t>
      </w:r>
      <w:r w:rsidRPr="00F92CBB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駐車場はありません。</w:t>
      </w:r>
    </w:p>
    <w:p w:rsidR="00777F6B" w:rsidRPr="001853BA" w:rsidRDefault="00777F6B" w:rsidP="00624379">
      <w:pPr>
        <w:pStyle w:val="PlainText"/>
        <w:numPr>
          <w:ilvl w:val="0"/>
          <w:numId w:val="6"/>
        </w:numPr>
        <w:snapToGrid w:val="0"/>
        <w:spacing w:line="500" w:lineRule="exact"/>
        <w:ind w:leftChars="-135" w:left="137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0A1F22">
        <w:rPr>
          <w:rStyle w:val="Strong"/>
          <w:rFonts w:ascii="ＭＳ ゴシック" w:eastAsia="ＭＳ ゴシック" w:hAnsi="ＭＳ ゴシック" w:hint="eastAsia"/>
          <w:bCs/>
          <w:spacing w:val="317"/>
          <w:kern w:val="0"/>
          <w:szCs w:val="21"/>
          <w:fitText w:val="1055" w:id="1903503364"/>
        </w:rPr>
        <w:t>種</w:t>
      </w:r>
      <w:r w:rsidRPr="000A1F22">
        <w:rPr>
          <w:rStyle w:val="Strong"/>
          <w:rFonts w:ascii="ＭＳ ゴシック" w:eastAsia="ＭＳ ゴシック" w:hAnsi="ＭＳ ゴシック" w:hint="eastAsia"/>
          <w:bCs/>
          <w:kern w:val="0"/>
          <w:szCs w:val="21"/>
          <w:fitText w:val="1055" w:id="1903503364"/>
        </w:rPr>
        <w:t>目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１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部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</w:p>
    <w:p w:rsidR="00777F6B" w:rsidRDefault="00777F6B" w:rsidP="00FF11D6">
      <w:pPr>
        <w:ind w:leftChars="607" w:left="1275" w:rightChars="-68" w:right="-143" w:firstLine="425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２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部</w:t>
      </w:r>
    </w:p>
    <w:p w:rsidR="00777F6B" w:rsidRPr="00234030" w:rsidRDefault="00777F6B" w:rsidP="00624379">
      <w:pPr>
        <w:ind w:leftChars="607" w:left="1275" w:rightChars="-68" w:right="-143" w:firstLine="426"/>
        <w:rPr>
          <w:rStyle w:val="Strong"/>
          <w:rFonts w:ascii="ＭＳ ゴシック" w:eastAsia="ＭＳ ゴシック" w:hAnsi="ＭＳ ゴシック"/>
          <w:b w:val="0"/>
          <w:bCs/>
          <w:sz w:val="22"/>
          <w:szCs w:val="22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234030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３</w:t>
      </w:r>
      <w:r w:rsidRPr="00234030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部</w:t>
      </w:r>
    </w:p>
    <w:p w:rsidR="00777F6B" w:rsidRPr="00FC6E02" w:rsidRDefault="00777F6B" w:rsidP="00624379">
      <w:pPr>
        <w:ind w:leftChars="607" w:left="1275" w:rightChars="-68" w:right="-143" w:firstLine="425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シニア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>80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の部（男女合計年齢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>80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才以上、ただし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試合当日で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若年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>35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才以上）</w:t>
      </w:r>
    </w:p>
    <w:p w:rsidR="00777F6B" w:rsidRPr="00FC6E02" w:rsidRDefault="00777F6B" w:rsidP="00624379">
      <w:pPr>
        <w:ind w:leftChars="607" w:left="1275" w:rightChars="-68" w:right="-143" w:firstLine="425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シニア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>100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の部（男女合計年齢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>100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才以上、ただし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試合当日で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若年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>45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才以上）</w:t>
      </w:r>
    </w:p>
    <w:p w:rsidR="00777F6B" w:rsidRDefault="00777F6B" w:rsidP="00624379">
      <w:pPr>
        <w:ind w:leftChars="807" w:left="2115" w:rightChars="-68" w:right="-143" w:hangingChars="200" w:hanging="42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懇親の部（競技を楽しみたい人はどなたでも参加できます。一人で申込みをした</w:t>
      </w:r>
    </w:p>
    <w:p w:rsidR="00777F6B" w:rsidRDefault="00777F6B" w:rsidP="00624379">
      <w:pPr>
        <w:ind w:rightChars="-68" w:right="-143" w:firstLineChars="950" w:firstLine="1995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場合の組み合わせは協会で考慮します）</w:t>
      </w:r>
    </w:p>
    <w:p w:rsidR="00777F6B" w:rsidRPr="00A56B48" w:rsidRDefault="00777F6B" w:rsidP="00624379">
      <w:pPr>
        <w:ind w:left="1215" w:firstLineChars="200" w:firstLine="42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※１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部、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２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部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、３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部は、申し込みの際にペアの上位のクラスを記入し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てください。</w:t>
      </w:r>
    </w:p>
    <w:p w:rsidR="00777F6B" w:rsidRDefault="00777F6B" w:rsidP="000C1F33">
      <w:pPr>
        <w:pStyle w:val="PlainText"/>
        <w:snapToGrid w:val="0"/>
        <w:spacing w:line="500" w:lineRule="exact"/>
        <w:ind w:leftChars="-135" w:left="137" w:rightChars="-68" w:right="-143" w:hanging="42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6.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A56B48">
        <w:rPr>
          <w:rStyle w:val="Strong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0" w:id="1903503365"/>
        </w:rPr>
        <w:t>競技方</w:t>
      </w:r>
      <w:r w:rsidRPr="00A56B48">
        <w:rPr>
          <w:rStyle w:val="Strong"/>
          <w:rFonts w:ascii="ＭＳ ゴシック" w:eastAsia="ＭＳ ゴシック" w:hAnsi="ＭＳ ゴシック" w:hint="eastAsia"/>
          <w:bCs/>
          <w:spacing w:val="-1"/>
          <w:kern w:val="0"/>
          <w:szCs w:val="21"/>
          <w:fitText w:val="1050" w:id="1903503365"/>
        </w:rPr>
        <w:t>法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リーグ戦（参加数によりトーナメント戦とする部もあります）</w:t>
      </w:r>
    </w:p>
    <w:p w:rsidR="00777F6B" w:rsidRDefault="00777F6B" w:rsidP="000C1F33">
      <w:pPr>
        <w:pStyle w:val="PlainText"/>
        <w:snapToGrid w:val="0"/>
        <w:spacing w:line="500" w:lineRule="exact"/>
        <w:ind w:leftChars="-135" w:left="137" w:rightChars="-68" w:right="-143" w:hanging="42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7.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A56B48">
        <w:rPr>
          <w:rStyle w:val="Strong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5" w:id="1903503366"/>
        </w:rPr>
        <w:t>参加資</w:t>
      </w:r>
      <w:r w:rsidRPr="00A56B48">
        <w:rPr>
          <w:rStyle w:val="Strong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5" w:id="1903503366"/>
        </w:rPr>
        <w:t>格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当年度協会登録済みの者（ペアの所属が異なっても構いません）</w:t>
      </w:r>
    </w:p>
    <w:p w:rsidR="00777F6B" w:rsidRDefault="00777F6B" w:rsidP="000C1F33">
      <w:pPr>
        <w:snapToGrid w:val="0"/>
        <w:spacing w:line="500" w:lineRule="exact"/>
        <w:ind w:leftChars="-135" w:left="137" w:right="-68" w:hanging="42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8.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Strong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03503367"/>
        </w:rPr>
        <w:t>申込</w:t>
      </w:r>
      <w:r w:rsidRPr="00B153CE">
        <w:rPr>
          <w:rStyle w:val="Strong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03503367"/>
        </w:rPr>
        <w:t>み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 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平成３１年２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月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７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日（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木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）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～平成３０年２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月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１５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日（金）</w:t>
      </w:r>
    </w:p>
    <w:p w:rsidR="00777F6B" w:rsidRPr="00A56B48" w:rsidRDefault="00777F6B" w:rsidP="008C466D">
      <w:pPr>
        <w:pStyle w:val="PlainText"/>
        <w:ind w:left="420" w:firstLineChars="610" w:firstLine="1281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※記入例に従って記入漏れのないようにしてください</w:t>
      </w:r>
    </w:p>
    <w:p w:rsidR="00777F6B" w:rsidRDefault="00777F6B" w:rsidP="008C466D">
      <w:pPr>
        <w:pStyle w:val="PlainText"/>
        <w:tabs>
          <w:tab w:val="left" w:pos="1560"/>
        </w:tabs>
        <w:snapToGrid w:val="0"/>
        <w:ind w:leftChars="-135" w:left="-283" w:rightChars="-68" w:right="-143" w:firstLine="1984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インターネットより</w:t>
      </w:r>
    </w:p>
    <w:p w:rsidR="00777F6B" w:rsidRDefault="00777F6B" w:rsidP="008C466D">
      <w:pPr>
        <w:pStyle w:val="PlainText"/>
        <w:tabs>
          <w:tab w:val="left" w:pos="1560"/>
        </w:tabs>
        <w:snapToGrid w:val="0"/>
        <w:ind w:leftChars="-135" w:left="-283" w:rightChars="-68" w:right="-143" w:firstLine="1984"/>
        <w:rPr>
          <w:rStyle w:val="Strong"/>
          <w:rFonts w:ascii="ＭＳ ゴシック" w:eastAsia="ＭＳ ゴシック" w:hAnsi="ＭＳ ゴシック" w:cs="ＭＳ Ｐゴシック"/>
          <w:b w:val="0"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渋谷区バドミントン協会ホームページ</w:t>
      </w:r>
      <w:hyperlink r:id="rId7" w:history="1">
        <w:r w:rsidRPr="008E32E7">
          <w:rPr>
            <w:rStyle w:val="Hyperlink"/>
            <w:rFonts w:ascii="ＭＳ ゴシック" w:eastAsia="ＭＳ ゴシック" w:hAnsi="ＭＳ ゴシック" w:cs="ＭＳ Ｐゴシック"/>
            <w:szCs w:val="21"/>
          </w:rPr>
          <w:t>http://www.shibuya-badminton.ne.jp/</w:t>
        </w:r>
      </w:hyperlink>
    </w:p>
    <w:p w:rsidR="00777F6B" w:rsidRDefault="00777F6B" w:rsidP="008C466D">
      <w:pPr>
        <w:pStyle w:val="PlainText"/>
        <w:tabs>
          <w:tab w:val="left" w:pos="1560"/>
        </w:tabs>
        <w:snapToGrid w:val="0"/>
        <w:ind w:left="1701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0C1F33">
        <w:rPr>
          <w:rStyle w:val="Strong"/>
          <w:rFonts w:ascii="ＭＳ ゴシック" w:eastAsia="ＭＳ ゴシック" w:hAnsi="ＭＳ ゴシック" w:cs="ＭＳ Ｐゴシック" w:hint="eastAsia"/>
          <w:b w:val="0"/>
          <w:szCs w:val="21"/>
        </w:rPr>
        <w:t>①団</w:t>
      </w:r>
      <w:r>
        <w:rPr>
          <w:rStyle w:val="Strong"/>
          <w:rFonts w:ascii="ＭＳ ゴシック" w:eastAsia="ＭＳ ゴシック" w:hAnsi="ＭＳ ゴシック" w:cs="ＭＳ Ｐゴシック" w:hint="eastAsia"/>
          <w:b w:val="0"/>
          <w:bCs/>
          <w:szCs w:val="21"/>
        </w:rPr>
        <w:t>体名　②申込責任者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③振込日　④振込金額　を記入のこと。</w:t>
      </w:r>
    </w:p>
    <w:p w:rsidR="00777F6B" w:rsidRDefault="00777F6B" w:rsidP="008C466D">
      <w:pPr>
        <w:pStyle w:val="PlainText"/>
        <w:snapToGrid w:val="0"/>
        <w:ind w:leftChars="-135" w:left="-283" w:rightChars="-68" w:right="-143" w:firstLine="1984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※協会より受信確認の返信があります。</w:t>
      </w:r>
    </w:p>
    <w:p w:rsidR="00777F6B" w:rsidRPr="00FC6E02" w:rsidRDefault="00777F6B" w:rsidP="000C1F33">
      <w:pPr>
        <w:snapToGrid w:val="0"/>
        <w:spacing w:line="500" w:lineRule="exact"/>
        <w:ind w:leftChars="-135" w:left="137" w:rightChars="-68" w:right="-143" w:hanging="42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9.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Strong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03503368"/>
        </w:rPr>
        <w:t>参加</w:t>
      </w:r>
      <w:r w:rsidRPr="00B153CE">
        <w:rPr>
          <w:rStyle w:val="Strong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03503368"/>
        </w:rPr>
        <w:t>費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一組　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2</w:t>
      </w:r>
      <w:r w:rsidRPr="00FC6E02">
        <w:rPr>
          <w:rStyle w:val="Strong"/>
          <w:rFonts w:ascii="ＭＳ ゴシック" w:eastAsia="ＭＳ ゴシック" w:hAnsi="ＭＳ ゴシック"/>
          <w:b w:val="0"/>
          <w:bCs/>
          <w:szCs w:val="21"/>
        </w:rPr>
        <w:t>,600</w:t>
      </w: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円</w:t>
      </w:r>
    </w:p>
    <w:p w:rsidR="00777F6B" w:rsidRPr="00FC6E02" w:rsidRDefault="00777F6B" w:rsidP="00333B9F">
      <w:pPr>
        <w:numPr>
          <w:ilvl w:val="3"/>
          <w:numId w:val="6"/>
        </w:numPr>
        <w:snapToGrid w:val="0"/>
        <w:spacing w:line="360" w:lineRule="exact"/>
        <w:ind w:leftChars="878" w:left="2126" w:rightChars="-68" w:right="-143" w:hanging="282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渋谷区バドミントン協会の下記の銀行口座へ振込みしてください</w:t>
      </w:r>
    </w:p>
    <w:p w:rsidR="00777F6B" w:rsidRPr="00115FCB" w:rsidRDefault="00777F6B" w:rsidP="00333B9F">
      <w:pPr>
        <w:snapToGrid w:val="0"/>
        <w:spacing w:line="300" w:lineRule="exact"/>
        <w:ind w:leftChars="878" w:left="2126" w:rightChars="-68" w:right="-143" w:hanging="282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  <w:u w:val="single"/>
        </w:rPr>
      </w:pP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　</w:t>
      </w:r>
      <w:r w:rsidRPr="00FC6E02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  <w:u w:val="single"/>
        </w:rPr>
        <w:t>※注意　郵便局およびセブン銀行への振込みは廃止しました。</w:t>
      </w:r>
    </w:p>
    <w:p w:rsidR="00777F6B" w:rsidRPr="00115FCB" w:rsidRDefault="00777F6B" w:rsidP="00333B9F">
      <w:pPr>
        <w:numPr>
          <w:ilvl w:val="3"/>
          <w:numId w:val="6"/>
        </w:numPr>
        <w:snapToGrid w:val="0"/>
        <w:spacing w:line="360" w:lineRule="exact"/>
        <w:ind w:leftChars="878" w:left="2126" w:rightChars="-68" w:right="-143" w:hanging="282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 w:rsidRPr="00AE376F">
        <w:rPr>
          <w:rFonts w:ascii="ＭＳ ゴシック" w:eastAsia="ＭＳ ゴシック" w:hAnsi="ＭＳ ゴシック" w:hint="eastAsia"/>
          <w:szCs w:val="21"/>
        </w:rPr>
        <w:t>申し込み後の棄権</w:t>
      </w:r>
      <w:r>
        <w:rPr>
          <w:rFonts w:ascii="ＭＳ ゴシック" w:eastAsia="ＭＳ ゴシック" w:hAnsi="ＭＳ ゴシック" w:hint="eastAsia"/>
          <w:szCs w:val="21"/>
        </w:rPr>
        <w:t>も</w:t>
      </w:r>
      <w:r w:rsidRPr="00AE376F">
        <w:rPr>
          <w:rFonts w:ascii="ＭＳ ゴシック" w:eastAsia="ＭＳ ゴシック" w:hAnsi="ＭＳ ゴシック" w:hint="eastAsia"/>
          <w:szCs w:val="21"/>
        </w:rPr>
        <w:t>参加費はいただきます</w:t>
      </w:r>
    </w:p>
    <w:p w:rsidR="00777F6B" w:rsidRPr="00115FCB" w:rsidRDefault="00777F6B" w:rsidP="00A14F93">
      <w:pPr>
        <w:tabs>
          <w:tab w:val="left" w:pos="1560"/>
        </w:tabs>
        <w:snapToGrid w:val="0"/>
        <w:spacing w:line="44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1026" type="#_x0000_t202" style="position:absolute;left:0;text-align:left;margin-left:250.9pt;margin-top:2.85pt;width:212.75pt;height:78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">
            <v:textbox style="mso-next-textbox:#Text Box 82">
              <w:txbxContent>
                <w:p w:rsidR="00777F6B" w:rsidRPr="00F91459" w:rsidRDefault="00777F6B" w:rsidP="00B051B6">
                  <w:pPr>
                    <w:widowControl w:val="0"/>
                    <w:numPr>
                      <w:ilvl w:val="0"/>
                      <w:numId w:val="10"/>
                    </w:numPr>
                    <w:jc w:val="both"/>
                    <w:rPr>
                      <w:rStyle w:val="Strong"/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F91459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団体名（</w:t>
                  </w:r>
                  <w:r w:rsidRPr="00F91459">
                    <w:rPr>
                      <w:rFonts w:ascii="ＭＳ ゴシック" w:eastAsia="ＭＳ ゴシック" w:hAnsi="ＭＳ ゴシック" w:hint="eastAsia"/>
                      <w:szCs w:val="21"/>
                    </w:rPr>
                    <w:t>団体登録以外の方は、「個人」</w:t>
                  </w:r>
                  <w:r w:rsidRPr="00F91459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）</w:t>
                  </w:r>
                </w:p>
                <w:p w:rsidR="00777F6B" w:rsidRPr="00F91459" w:rsidRDefault="00777F6B" w:rsidP="00B051B6">
                  <w:pPr>
                    <w:widowControl w:val="0"/>
                    <w:numPr>
                      <w:ilvl w:val="0"/>
                      <w:numId w:val="10"/>
                    </w:numPr>
                    <w:jc w:val="both"/>
                    <w:rPr>
                      <w:rStyle w:val="Strong"/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F91459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申込責任者名</w:t>
                  </w:r>
                </w:p>
                <w:p w:rsidR="00777F6B" w:rsidRDefault="00777F6B" w:rsidP="00B051B6">
                  <w:pPr>
                    <w:widowControl w:val="0"/>
                    <w:numPr>
                      <w:ilvl w:val="0"/>
                      <w:numId w:val="10"/>
                    </w:numPr>
                    <w:jc w:val="both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大会名　ミックス</w:t>
                  </w:r>
                </w:p>
                <w:p w:rsidR="00777F6B" w:rsidRPr="00F91459" w:rsidRDefault="00777F6B" w:rsidP="00B051B6">
                  <w:pPr>
                    <w:widowControl w:val="0"/>
                    <w:ind w:left="360"/>
                    <w:jc w:val="both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1" o:spid="_x0000_s1027" type="#_x0000_t202" style="position:absolute;left:0;text-align:left;margin-left:32.8pt;margin-top:2.85pt;width:212.75pt;height:78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">
            <v:textbox style="mso-next-textbox:#Text Box 81">
              <w:txbxContent>
                <w:p w:rsidR="00777F6B" w:rsidRPr="00FC6E02" w:rsidRDefault="00777F6B" w:rsidP="00B051B6">
                  <w:pPr>
                    <w:spacing w:line="180" w:lineRule="auto"/>
                    <w:rPr>
                      <w:rStyle w:val="Strong"/>
                      <w:rFonts w:ascii="ＭＳ ゴシック" w:eastAsia="ＭＳ ゴシック" w:hAnsi="ＭＳ ゴシック"/>
                      <w:bCs/>
                    </w:rPr>
                  </w:pPr>
                  <w:r w:rsidRPr="00F91459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 xml:space="preserve">銀行名　</w:t>
                  </w:r>
                  <w:r w:rsidRPr="00F91459">
                    <w:rPr>
                      <w:rStyle w:val="Strong"/>
                      <w:rFonts w:ascii="ＭＳ ゴシック" w:eastAsia="ＭＳ ゴシック" w:hAnsi="ＭＳ ゴシック"/>
                      <w:bCs/>
                      <w:szCs w:val="21"/>
                    </w:rPr>
                    <w:t xml:space="preserve">  </w:t>
                  </w:r>
                  <w:r w:rsidRPr="00FC6E02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みずほ銀行　渋谷支店</w:t>
                  </w:r>
                </w:p>
                <w:p w:rsidR="00777F6B" w:rsidRPr="00FC6E02" w:rsidRDefault="00777F6B" w:rsidP="00B051B6">
                  <w:pPr>
                    <w:spacing w:line="180" w:lineRule="auto"/>
                    <w:rPr>
                      <w:rStyle w:val="Strong"/>
                      <w:rFonts w:ascii="ＭＳ ゴシック" w:eastAsia="ＭＳ ゴシック" w:hAnsi="ＭＳ ゴシック"/>
                      <w:bCs/>
                    </w:rPr>
                  </w:pPr>
                  <w:r w:rsidRPr="00FC6E02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 xml:space="preserve">店番号　</w:t>
                  </w:r>
                  <w:r w:rsidRPr="00FC6E02">
                    <w:rPr>
                      <w:rStyle w:val="Strong"/>
                      <w:rFonts w:ascii="ＭＳ ゴシック" w:eastAsia="ＭＳ ゴシック" w:hAnsi="ＭＳ ゴシック"/>
                      <w:bCs/>
                      <w:szCs w:val="21"/>
                    </w:rPr>
                    <w:t xml:space="preserve">  </w:t>
                  </w:r>
                  <w:r w:rsidRPr="00FC6E02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２１０</w:t>
                  </w:r>
                </w:p>
                <w:p w:rsidR="00777F6B" w:rsidRPr="00FC6E02" w:rsidRDefault="00777F6B" w:rsidP="00B051B6">
                  <w:pPr>
                    <w:spacing w:line="180" w:lineRule="auto"/>
                    <w:rPr>
                      <w:rStyle w:val="Strong"/>
                      <w:rFonts w:ascii="ＭＳ ゴシック" w:eastAsia="ＭＳ ゴシック" w:hAnsi="ＭＳ ゴシック"/>
                      <w:bCs/>
                    </w:rPr>
                  </w:pPr>
                  <w:r w:rsidRPr="00FC6E02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口座番号　普通　１６９６８９０</w:t>
                  </w:r>
                </w:p>
                <w:p w:rsidR="00777F6B" w:rsidRPr="00F91459" w:rsidRDefault="00777F6B" w:rsidP="00115FCB">
                  <w:pPr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 w:rsidRPr="00FC6E02">
                    <w:rPr>
                      <w:rStyle w:val="Strong"/>
                      <w:rFonts w:ascii="ＭＳ ゴシック" w:eastAsia="ＭＳ ゴシック" w:hAnsi="ＭＳ ゴシック" w:hint="eastAsia"/>
                      <w:bCs/>
                      <w:szCs w:val="21"/>
                    </w:rPr>
                    <w:t>名義人　　渋谷区バドミントン協会</w:t>
                  </w:r>
                </w:p>
              </w:txbxContent>
            </v:textbox>
          </v:shape>
        </w:pict>
      </w:r>
    </w:p>
    <w:p w:rsidR="00777F6B" w:rsidRDefault="00777F6B" w:rsidP="00A14F93">
      <w:pPr>
        <w:pStyle w:val="PlainText"/>
        <w:snapToGrid w:val="0"/>
        <w:spacing w:line="44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 w:rsidP="00A14F93">
      <w:pPr>
        <w:pStyle w:val="PlainText"/>
        <w:snapToGrid w:val="0"/>
        <w:spacing w:line="44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 w:rsidP="00A14F93">
      <w:pPr>
        <w:pStyle w:val="PlainText"/>
        <w:snapToGrid w:val="0"/>
        <w:spacing w:line="44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>
      <w:pPr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br w:type="page"/>
      </w:r>
    </w:p>
    <w:p w:rsidR="00777F6B" w:rsidRPr="001853BA" w:rsidRDefault="00777F6B" w:rsidP="000C1F33">
      <w:pPr>
        <w:pStyle w:val="PlainText"/>
        <w:snapToGrid w:val="0"/>
        <w:spacing w:line="50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10.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026A1F">
        <w:rPr>
          <w:rStyle w:val="Strong"/>
          <w:rFonts w:ascii="ＭＳ ゴシック" w:eastAsia="ＭＳ ゴシック" w:hAnsi="ＭＳ ゴシック" w:hint="eastAsia"/>
          <w:bCs/>
          <w:szCs w:val="21"/>
        </w:rPr>
        <w:t>組み合わせ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渋谷区バドミントン協会の理事会にて行う</w:t>
      </w:r>
    </w:p>
    <w:p w:rsidR="00777F6B" w:rsidRDefault="00777F6B" w:rsidP="000C1F33">
      <w:pPr>
        <w:pStyle w:val="PlainText"/>
        <w:snapToGrid w:val="0"/>
        <w:spacing w:line="50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11.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026A1F">
        <w:rPr>
          <w:rStyle w:val="Strong"/>
          <w:rFonts w:ascii="ＭＳ ゴシック" w:eastAsia="ＭＳ ゴシック" w:hAnsi="ＭＳ ゴシック" w:hint="eastAsia"/>
          <w:bCs/>
          <w:szCs w:val="21"/>
        </w:rPr>
        <w:t>問合わせ先</w:t>
      </w:r>
      <w:r>
        <w:rPr>
          <w:rStyle w:val="Strong"/>
          <w:rFonts w:ascii="ＭＳ ゴシック" w:eastAsia="ＭＳ ゴシック" w:hAnsi="ＭＳ ゴシック"/>
          <w:bCs/>
          <w:szCs w:val="21"/>
        </w:rPr>
        <w:t xml:space="preserve"> </w:t>
      </w: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293C33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渋谷区バドミントン協会</w:t>
      </w:r>
      <w:r w:rsidRPr="00293C33">
        <w:rPr>
          <w:rStyle w:val="Strong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293C33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℡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０７０－６９６８－２８８８</w:t>
      </w:r>
    </w:p>
    <w:p w:rsidR="00777F6B" w:rsidRPr="00333B9F" w:rsidRDefault="00777F6B" w:rsidP="000C1F33">
      <w:pPr>
        <w:pStyle w:val="PlainText"/>
        <w:snapToGrid w:val="0"/>
        <w:spacing w:line="50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Cs/>
          <w:kern w:val="0"/>
          <w:szCs w:val="21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t>12.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Strong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03503369"/>
        </w:rPr>
        <w:t>その</w:t>
      </w:r>
      <w:r w:rsidRPr="00B153CE">
        <w:rPr>
          <w:rStyle w:val="Strong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03503369"/>
        </w:rPr>
        <w:t>他</w:t>
      </w:r>
      <w:r>
        <w:rPr>
          <w:rStyle w:val="Strong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申込後の棄権については参加費を返却いたしません</w:t>
      </w:r>
    </w:p>
    <w:p w:rsidR="00777F6B" w:rsidRPr="001853BA" w:rsidRDefault="00777F6B" w:rsidP="00B153CE">
      <w:pPr>
        <w:pStyle w:val="PlainText"/>
        <w:tabs>
          <w:tab w:val="left" w:pos="1701"/>
        </w:tabs>
        <w:snapToGrid w:val="0"/>
        <w:spacing w:line="320" w:lineRule="exact"/>
        <w:ind w:rightChars="-68" w:right="-143" w:firstLineChars="800" w:firstLine="168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駐車場は使用出来ないので車での来場は禁止します</w:t>
      </w:r>
    </w:p>
    <w:p w:rsidR="00777F6B" w:rsidRPr="001853BA" w:rsidRDefault="00777F6B" w:rsidP="00333B9F">
      <w:pPr>
        <w:pStyle w:val="PlainText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競技中の事故については、応急処置は行うが、以後の責任は負いません</w:t>
      </w:r>
    </w:p>
    <w:p w:rsidR="00777F6B" w:rsidRPr="001853BA" w:rsidRDefault="00777F6B" w:rsidP="00333B9F">
      <w:pPr>
        <w:pStyle w:val="PlainText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役員、審判の指示に従うこと</w:t>
      </w:r>
    </w:p>
    <w:p w:rsidR="00777F6B" w:rsidRPr="001853BA" w:rsidRDefault="00777F6B" w:rsidP="00333B9F">
      <w:pPr>
        <w:pStyle w:val="PlainText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会場でのゴミ等は各自責任をもって始末すること</w:t>
      </w:r>
    </w:p>
    <w:p w:rsidR="00777F6B" w:rsidRDefault="00777F6B" w:rsidP="00333B9F">
      <w:pPr>
        <w:pStyle w:val="PlainText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Cs w:val="21"/>
        </w:rPr>
        <w:t>入賞者は、渋谷区バドミントン協会のホームページに氏名が掲載されます</w:t>
      </w:r>
    </w:p>
    <w:p w:rsidR="00777F6B" w:rsidRDefault="00777F6B" w:rsidP="00333B9F">
      <w:pPr>
        <w:pStyle w:val="PlainText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07427B">
        <w:rPr>
          <w:rFonts w:ascii="ＭＳ ゴシック" w:eastAsia="ＭＳ ゴシック" w:hAnsi="ＭＳ ゴシック" w:hint="eastAsia"/>
          <w:szCs w:val="21"/>
        </w:rPr>
        <w:t>申込書の個人情報は、参加資格の審査及び協会からの連絡・質問以外には使用しません。</w:t>
      </w:r>
    </w:p>
    <w:p w:rsidR="00777F6B" w:rsidRDefault="00777F6B" w:rsidP="00A14F93">
      <w:pPr>
        <w:spacing w:line="360" w:lineRule="exact"/>
        <w:ind w:rightChars="-68" w:right="-143"/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</w:p>
    <w:p w:rsidR="00777F6B" w:rsidRDefault="00777F6B" w:rsidP="003A3814">
      <w:pPr>
        <w:spacing w:line="360" w:lineRule="exact"/>
        <w:ind w:leftChars="-135" w:left="-283" w:rightChars="-68" w:right="-143"/>
        <w:rPr>
          <w:rStyle w:val="Strong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rStyle w:val="Strong"/>
          <w:rFonts w:ascii="ＭＳ ゴシック" w:eastAsia="ＭＳ ゴシック" w:hAnsi="ＭＳ ゴシック"/>
          <w:b w:val="0"/>
          <w:bCs/>
          <w:szCs w:val="21"/>
        </w:rPr>
        <w:br w:type="page"/>
      </w:r>
    </w:p>
    <w:p w:rsidR="00777F6B" w:rsidRDefault="00777F6B" w:rsidP="0003233B">
      <w:pPr>
        <w:spacing w:line="360" w:lineRule="exact"/>
        <w:ind w:right="1320"/>
        <w:jc w:val="right"/>
        <w:rPr>
          <w:rStyle w:val="Strong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96.9pt;margin-top:-32.7pt;width:194.25pt;height:28.5pt;z-index:251659264" filled="f" stroked="f">
            <v:textbox inset="5.85pt,.7pt,5.85pt,.7pt">
              <w:txbxContent>
                <w:p w:rsidR="00777F6B" w:rsidRDefault="00777F6B" w:rsidP="00A56B48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受付</w:t>
                  </w:r>
                  <w:r>
                    <w:rPr>
                      <w:rFonts w:hint="eastAsia"/>
                      <w:u w:val="single"/>
                    </w:rPr>
                    <w:t xml:space="preserve">　　　月　　　日　№　　　　</w:t>
                  </w:r>
                </w:p>
              </w:txbxContent>
            </v:textbox>
          </v:shape>
        </w:pict>
      </w:r>
      <w:r>
        <w:rPr>
          <w:rStyle w:val="Strong"/>
          <w:rFonts w:ascii="ＭＳ ゴシック" w:eastAsia="ＭＳ ゴシック" w:hAnsi="ＭＳ ゴシック" w:hint="eastAsia"/>
          <w:b w:val="0"/>
          <w:bCs/>
          <w:sz w:val="28"/>
          <w:szCs w:val="28"/>
        </w:rPr>
        <w:t>平成３０</w:t>
      </w:r>
      <w:r w:rsidRPr="001853BA">
        <w:rPr>
          <w:rStyle w:val="Strong"/>
          <w:rFonts w:ascii="ＭＳ ゴシック" w:eastAsia="ＭＳ ゴシック" w:hAnsi="ＭＳ ゴシック" w:hint="eastAsia"/>
          <w:b w:val="0"/>
          <w:bCs/>
          <w:sz w:val="28"/>
          <w:szCs w:val="28"/>
        </w:rPr>
        <w:t>年度　渋谷区混合ダブルス選手権大会申込書</w:t>
      </w:r>
      <w:r w:rsidRPr="001853BA">
        <w:rPr>
          <w:rStyle w:val="Strong"/>
          <w:rFonts w:ascii="ＭＳ ゴシック" w:eastAsia="ＭＳ ゴシック" w:hAnsi="ＭＳ ゴシック"/>
          <w:b w:val="0"/>
          <w:bCs/>
          <w:sz w:val="28"/>
          <w:szCs w:val="28"/>
        </w:rPr>
        <w:t xml:space="preserve"> </w:t>
      </w:r>
    </w:p>
    <w:tbl>
      <w:tblPr>
        <w:tblpPr w:leftFromText="142" w:rightFromText="142" w:vertAnchor="page" w:horzAnchor="margin" w:tblpXSpec="right" w:tblpY="16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25"/>
        <w:gridCol w:w="709"/>
        <w:gridCol w:w="709"/>
        <w:gridCol w:w="708"/>
        <w:gridCol w:w="709"/>
      </w:tblGrid>
      <w:tr w:rsidR="00777F6B" w:rsidRPr="00295492" w:rsidTr="008C466D">
        <w:tc>
          <w:tcPr>
            <w:tcW w:w="1384" w:type="dxa"/>
            <w:gridSpan w:val="2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人　数</w:t>
            </w:r>
          </w:p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合計：　　名</w:t>
            </w:r>
          </w:p>
        </w:tc>
        <w:tc>
          <w:tcPr>
            <w:tcW w:w="2126" w:type="dxa"/>
            <w:gridSpan w:val="3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渋谷区内</w:t>
            </w:r>
          </w:p>
        </w:tc>
        <w:tc>
          <w:tcPr>
            <w:tcW w:w="70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渋谷</w:t>
            </w:r>
          </w:p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区外者</w:t>
            </w:r>
          </w:p>
        </w:tc>
      </w:tr>
      <w:tr w:rsidR="00777F6B" w:rsidRPr="00295492" w:rsidTr="008C466D">
        <w:tc>
          <w:tcPr>
            <w:tcW w:w="1384" w:type="dxa"/>
            <w:gridSpan w:val="2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在住者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在学者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6"/>
                <w:szCs w:val="16"/>
              </w:rPr>
            </w:pPr>
            <w:r w:rsidRPr="00295492">
              <w:rPr>
                <w:rFonts w:eastAsia="Mincho" w:hint="eastAsia"/>
                <w:kern w:val="0"/>
                <w:sz w:val="16"/>
                <w:szCs w:val="16"/>
              </w:rPr>
              <w:t>在勤者</w:t>
            </w:r>
          </w:p>
        </w:tc>
        <w:tc>
          <w:tcPr>
            <w:tcW w:w="709" w:type="dxa"/>
            <w:vMerge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一般</w:t>
            </w:r>
          </w:p>
          <w:p w:rsidR="00777F6B" w:rsidRPr="00295492" w:rsidRDefault="00777F6B" w:rsidP="008C466D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rFonts w:eastAsia="Mincho"/>
                <w:kern w:val="0"/>
                <w:sz w:val="12"/>
                <w:szCs w:val="12"/>
              </w:rPr>
            </w:pPr>
            <w:r w:rsidRPr="00295492">
              <w:rPr>
                <w:rFonts w:eastAsia="Mincho"/>
                <w:kern w:val="0"/>
                <w:sz w:val="12"/>
                <w:szCs w:val="12"/>
              </w:rPr>
              <w:t>(</w:t>
            </w:r>
            <w:r w:rsidRPr="00295492">
              <w:rPr>
                <w:rFonts w:eastAsia="Mincho" w:hint="eastAsia"/>
                <w:kern w:val="0"/>
                <w:sz w:val="12"/>
                <w:szCs w:val="12"/>
              </w:rPr>
              <w:t>高校生以上</w:t>
            </w:r>
            <w:r w:rsidRPr="00295492">
              <w:rPr>
                <w:rFonts w:eastAsia="Mincho"/>
                <w:kern w:val="0"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中学生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 w:val="restart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小学生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c>
          <w:tcPr>
            <w:tcW w:w="959" w:type="dxa"/>
            <w:vMerge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  <w:tr w:rsidR="00777F6B" w:rsidRPr="00295492" w:rsidTr="008C466D">
        <w:trPr>
          <w:trHeight w:val="439"/>
        </w:trPr>
        <w:tc>
          <w:tcPr>
            <w:tcW w:w="1384" w:type="dxa"/>
            <w:gridSpan w:val="2"/>
            <w:vAlign w:val="center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  <w:r w:rsidRPr="00295492">
              <w:rPr>
                <w:rFonts w:eastAsia="Mincho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777F6B" w:rsidRPr="00295492" w:rsidRDefault="00777F6B" w:rsidP="008C466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Mincho"/>
                <w:kern w:val="0"/>
                <w:sz w:val="18"/>
                <w:szCs w:val="18"/>
              </w:rPr>
            </w:pPr>
          </w:p>
        </w:tc>
      </w:tr>
    </w:tbl>
    <w:p w:rsidR="00777F6B" w:rsidRPr="00D17AC8" w:rsidRDefault="00777F6B" w:rsidP="00A56B48">
      <w:pPr>
        <w:spacing w:line="300" w:lineRule="exact"/>
        <w:jc w:val="center"/>
        <w:rPr>
          <w:rStyle w:val="Strong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-36pt;margin-top:15pt;width:299.9pt;height:108.3pt;z-index:251658240;mso-position-horizontal-relative:text;mso-position-vertical-relative:text" stroked="f">
            <v:textbox style="mso-next-textbox:#_x0000_s1029" inset="5.85pt,.7pt,5.85pt,.7pt">
              <w:txbxContent>
                <w:tbl>
                  <w:tblPr>
                    <w:tblW w:w="59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5911"/>
                  </w:tblGrid>
                  <w:tr w:rsidR="00777F6B" w:rsidRPr="00166F18">
                    <w:trPr>
                      <w:cantSplit/>
                      <w:trHeight w:val="426"/>
                    </w:trPr>
                    <w:tc>
                      <w:tcPr>
                        <w:tcW w:w="5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7F6B" w:rsidRPr="00F454DF" w:rsidRDefault="00777F6B" w:rsidP="00947A7E">
                        <w:pPr>
                          <w:snapToGrid w:val="0"/>
                          <w:spacing w:line="280" w:lineRule="atLeast"/>
                          <w:ind w:firstLineChars="100" w:firstLine="210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</w:pPr>
                        <w:r w:rsidRPr="00F454DF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参加費　　　</w:t>
                        </w:r>
                        <w:r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  <w:t>2,6</w:t>
                        </w:r>
                        <w:r w:rsidRPr="00F454DF"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  <w:t>00</w:t>
                        </w:r>
                        <w:r w:rsidRPr="00F454DF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円　×　　　組　</w:t>
                        </w:r>
                        <w:r w:rsidRPr="00F454DF"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  <w:t xml:space="preserve">=  </w:t>
                        </w:r>
                        <w:r w:rsidRPr="00F454DF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　　　</w:t>
                        </w:r>
                        <w:r w:rsidRPr="00F454DF"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  <w:t xml:space="preserve"> </w:t>
                        </w:r>
                        <w:r w:rsidRPr="00F454DF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>円</w:t>
                        </w:r>
                        <w:r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</w:t>
                        </w:r>
                      </w:p>
                    </w:tc>
                  </w:tr>
                  <w:tr w:rsidR="00777F6B" w:rsidRPr="00166F18">
                    <w:trPr>
                      <w:cantSplit/>
                      <w:trHeight w:val="960"/>
                    </w:trPr>
                    <w:tc>
                      <w:tcPr>
                        <w:tcW w:w="5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7F6B" w:rsidRDefault="00777F6B" w:rsidP="00947A7E">
                        <w:pPr>
                          <w:snapToGrid w:val="0"/>
                          <w:spacing w:line="280" w:lineRule="atLeast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</w:rPr>
                        </w:pPr>
                        <w:r w:rsidRPr="00166F18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</w:rPr>
                          <w:t xml:space="preserve">　</w:t>
                        </w:r>
                      </w:p>
                      <w:p w:rsidR="00777F6B" w:rsidRPr="00933D57" w:rsidRDefault="00777F6B" w:rsidP="00947A7E">
                        <w:pPr>
                          <w:snapToGrid w:val="0"/>
                          <w:spacing w:line="280" w:lineRule="atLeast"/>
                          <w:ind w:firstLineChars="100" w:firstLine="210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申込み団体名　　　　　　　　　</w:t>
                        </w:r>
                        <w:r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  <w:t xml:space="preserve">                      </w:t>
                        </w:r>
                      </w:p>
                      <w:p w:rsidR="00777F6B" w:rsidRDefault="00777F6B" w:rsidP="00947A7E">
                        <w:pPr>
                          <w:snapToGrid w:val="0"/>
                          <w:spacing w:line="280" w:lineRule="atLeast"/>
                          <w:ind w:firstLineChars="100" w:firstLine="210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</w:pPr>
                      </w:p>
                      <w:p w:rsidR="00777F6B" w:rsidRPr="00166F18" w:rsidRDefault="00777F6B" w:rsidP="00947A7E">
                        <w:pPr>
                          <w:snapToGrid w:val="0"/>
                          <w:spacing w:line="280" w:lineRule="atLeast"/>
                          <w:ind w:firstLineChars="100" w:firstLine="210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責任者氏名　　　　　　　　　　　　　</w:t>
                        </w:r>
                        <w:r w:rsidRPr="00166F18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　</w:t>
                        </w:r>
                        <w:r w:rsidRPr="00166F18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</w:t>
                        </w:r>
                      </w:p>
                      <w:p w:rsidR="00777F6B" w:rsidRPr="00166F18" w:rsidRDefault="00777F6B" w:rsidP="00947A7E">
                        <w:pPr>
                          <w:snapToGrid w:val="0"/>
                          <w:spacing w:line="280" w:lineRule="atLeast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</w:rPr>
                        </w:pPr>
                      </w:p>
                      <w:p w:rsidR="00777F6B" w:rsidRPr="00166F18" w:rsidRDefault="00777F6B" w:rsidP="00947A7E">
                        <w:pPr>
                          <w:snapToGrid w:val="0"/>
                          <w:spacing w:line="280" w:lineRule="atLeast"/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</w:pPr>
                        <w:r w:rsidRPr="00166F18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</w:rPr>
                          <w:t xml:space="preserve">　</w:t>
                        </w:r>
                        <w:r w:rsidRPr="00166F18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連絡先　電話　</w:t>
                        </w:r>
                        <w:r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Style w:val="Strong"/>
                            <w:rFonts w:ascii="ＭＳ ゴシック" w:eastAsia="ＭＳ ゴシック" w:hAnsi="ＭＳ ゴシック"/>
                            <w:b w:val="0"/>
                            <w:bCs/>
                            <w:szCs w:val="21"/>
                            <w:u w:val="single"/>
                          </w:rPr>
                          <w:t>FAX</w:t>
                        </w:r>
                        <w:r w:rsidRPr="00166F18">
                          <w:rPr>
                            <w:rStyle w:val="Strong"/>
                            <w:rFonts w:ascii="ＭＳ ゴシック" w:eastAsia="ＭＳ ゴシック" w:hAnsi="ＭＳ ゴシック" w:hint="eastAsia"/>
                            <w:b w:val="0"/>
                            <w:bCs/>
                            <w:szCs w:val="21"/>
                            <w:u w:val="single"/>
                          </w:rPr>
                          <w:t xml:space="preserve">　　　　　　　　　　　　　　　　　　</w:t>
                        </w:r>
                      </w:p>
                    </w:tc>
                  </w:tr>
                </w:tbl>
                <w:p w:rsidR="00777F6B" w:rsidRPr="004A6CCD" w:rsidRDefault="00777F6B" w:rsidP="00A56B48"/>
              </w:txbxContent>
            </v:textbox>
          </v:shape>
        </w:pict>
      </w:r>
    </w:p>
    <w:p w:rsidR="00777F6B" w:rsidRDefault="00777F6B" w:rsidP="00A56B48">
      <w:pPr>
        <w:snapToGrid w:val="0"/>
        <w:spacing w:line="360" w:lineRule="atLeast"/>
        <w:jc w:val="center"/>
        <w:rPr>
          <w:rStyle w:val="Strong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360" w:lineRule="atLeast"/>
        <w:jc w:val="center"/>
        <w:rPr>
          <w:rStyle w:val="Strong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360" w:lineRule="atLeast"/>
        <w:jc w:val="center"/>
        <w:rPr>
          <w:rStyle w:val="Strong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360" w:lineRule="atLeast"/>
        <w:jc w:val="center"/>
        <w:rPr>
          <w:rStyle w:val="Strong"/>
          <w:rFonts w:ascii="ＭＳ ゴシック" w:eastAsia="ＭＳ ゴシック" w:hAnsi="ＭＳ ゴシック"/>
          <w:b w:val="0"/>
          <w:bCs/>
          <w:sz w:val="32"/>
          <w:szCs w:val="32"/>
        </w:rPr>
      </w:pPr>
    </w:p>
    <w:p w:rsidR="00777F6B" w:rsidRDefault="00777F6B" w:rsidP="00A56B48">
      <w:pPr>
        <w:snapToGrid w:val="0"/>
        <w:spacing w:line="280" w:lineRule="atLeast"/>
        <w:ind w:leftChars="-50" w:left="-105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</w:pPr>
    </w:p>
    <w:p w:rsidR="00777F6B" w:rsidRDefault="00777F6B" w:rsidP="00A56B48">
      <w:pPr>
        <w:snapToGrid w:val="0"/>
        <w:spacing w:line="280" w:lineRule="atLeast"/>
        <w:ind w:leftChars="-50" w:left="-105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</w:pPr>
    </w:p>
    <w:p w:rsidR="00777F6B" w:rsidRPr="004A6CCD" w:rsidRDefault="00777F6B" w:rsidP="00A56B48">
      <w:pPr>
        <w:snapToGrid w:val="0"/>
        <w:spacing w:line="280" w:lineRule="atLeast"/>
        <w:ind w:leftChars="-300" w:left="-630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</w:pPr>
      <w:r w:rsidRPr="004A6CCD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 xml:space="preserve">※種目別のランキング順に上欄から記入すること　</w:t>
      </w:r>
    </w:p>
    <w:p w:rsidR="00777F6B" w:rsidRDefault="00777F6B" w:rsidP="00A56B48">
      <w:pPr>
        <w:snapToGrid w:val="0"/>
        <w:spacing w:line="280" w:lineRule="atLeast"/>
        <w:ind w:leftChars="-300" w:left="-630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</w:pPr>
      <w:r w:rsidRPr="004A6CCD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※この情報は</w:t>
      </w:r>
      <w:bookmarkStart w:id="0" w:name="_GoBack"/>
      <w:bookmarkEnd w:id="0"/>
      <w:r w:rsidRPr="004A6CCD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、参加資格の審査及び協会からの連絡・質問以外には使用しません</w:t>
      </w:r>
    </w:p>
    <w:p w:rsidR="00777F6B" w:rsidRDefault="00777F6B" w:rsidP="00A56B48">
      <w:pPr>
        <w:snapToGrid w:val="0"/>
        <w:spacing w:line="280" w:lineRule="atLeast"/>
        <w:ind w:leftChars="-300" w:left="-630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</w:pPr>
      <w:r w:rsidRPr="004A6CCD"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  <w:t xml:space="preserve"> </w:t>
      </w:r>
      <w:r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※登録者の№は、平成</w:t>
      </w:r>
      <w:r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  <w:t>30</w:t>
      </w:r>
      <w:r w:rsidRPr="004A6CCD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年度協会登録申請書にある</w:t>
      </w:r>
      <w:r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№</w:t>
      </w:r>
      <w:r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  <w:t>(</w:t>
      </w:r>
      <w:r w:rsidRPr="004A6CCD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通し番号</w:t>
      </w:r>
      <w:r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  <w:t>)</w:t>
      </w:r>
      <w:r w:rsidRPr="004A6CCD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のことです</w:t>
      </w:r>
      <w:r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 xml:space="preserve">　　　　　　　　　　　　　　　　　　　　　　　　　　　　　</w:t>
      </w:r>
    </w:p>
    <w:p w:rsidR="00777F6B" w:rsidRPr="00324B88" w:rsidRDefault="00777F6B" w:rsidP="00972E32">
      <w:pPr>
        <w:snapToGrid w:val="0"/>
        <w:spacing w:line="280" w:lineRule="atLeast"/>
        <w:ind w:leftChars="-300" w:left="-630" w:firstLineChars="3700" w:firstLine="6660"/>
        <w:rPr>
          <w:rStyle w:val="Strong"/>
          <w:rFonts w:ascii="ＭＳ ゴシック" w:eastAsia="ＭＳ ゴシック" w:hAnsi="ＭＳ ゴシック"/>
          <w:b w:val="0"/>
          <w:bCs/>
          <w:sz w:val="18"/>
          <w:szCs w:val="18"/>
        </w:rPr>
      </w:pPr>
      <w:r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お願い：人数を上</w:t>
      </w:r>
      <w:r w:rsidRPr="00D17AC8">
        <w:rPr>
          <w:rStyle w:val="Strong"/>
          <w:rFonts w:ascii="ＭＳ ゴシック" w:eastAsia="ＭＳ ゴシック" w:hAnsi="ＭＳ ゴシック" w:hint="eastAsia"/>
          <w:b w:val="0"/>
          <w:bCs/>
          <w:sz w:val="18"/>
          <w:szCs w:val="18"/>
        </w:rPr>
        <w:t>の表に記入してください。</w:t>
      </w:r>
    </w:p>
    <w:tbl>
      <w:tblPr>
        <w:tblpPr w:leftFromText="142" w:rightFromText="142" w:vertAnchor="text" w:horzAnchor="margin" w:tblpY="323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53"/>
        <w:gridCol w:w="1985"/>
        <w:gridCol w:w="2410"/>
        <w:gridCol w:w="708"/>
        <w:gridCol w:w="3119"/>
        <w:gridCol w:w="709"/>
      </w:tblGrid>
      <w:tr w:rsidR="00777F6B" w:rsidRPr="00166F18" w:rsidTr="0059765F">
        <w:trPr>
          <w:cantSplit/>
          <w:trHeight w:val="536"/>
        </w:trPr>
        <w:tc>
          <w:tcPr>
            <w:tcW w:w="653" w:type="dxa"/>
            <w:vAlign w:val="center"/>
          </w:tcPr>
          <w:p w:rsidR="00777F6B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ﾗﾝｷ</w:t>
            </w:r>
          </w:p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ﾝｸﾞ</w:t>
            </w:r>
          </w:p>
        </w:tc>
        <w:tc>
          <w:tcPr>
            <w:tcW w:w="1985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種</w:t>
            </w:r>
            <w:r w:rsidRPr="00166F18"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  <w:t xml:space="preserve">    </w:t>
            </w: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目</w:t>
            </w:r>
          </w:p>
        </w:tc>
        <w:tc>
          <w:tcPr>
            <w:tcW w:w="2410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氏</w:t>
            </w:r>
            <w:r w:rsidRPr="00166F18"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  <w:t xml:space="preserve">     </w:t>
            </w: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名</w:t>
            </w:r>
          </w:p>
        </w:tc>
        <w:tc>
          <w:tcPr>
            <w:tcW w:w="708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年齢</w:t>
            </w:r>
          </w:p>
        </w:tc>
        <w:tc>
          <w:tcPr>
            <w:tcW w:w="3119" w:type="dxa"/>
            <w:vAlign w:val="center"/>
          </w:tcPr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所属</w:t>
            </w: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団体名</w:t>
            </w:r>
          </w:p>
        </w:tc>
        <w:tc>
          <w:tcPr>
            <w:tcW w:w="709" w:type="dxa"/>
            <w:vAlign w:val="center"/>
          </w:tcPr>
          <w:p w:rsidR="00777F6B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登録</w:t>
            </w:r>
          </w:p>
          <w:p w:rsidR="00777F6B" w:rsidRPr="00166F18" w:rsidRDefault="00777F6B" w:rsidP="0059765F">
            <w:pPr>
              <w:snapToGrid w:val="0"/>
              <w:spacing w:line="240" w:lineRule="atLeast"/>
              <w:jc w:val="center"/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  <w:r w:rsidRPr="00166F18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Cs w:val="21"/>
              </w:rPr>
              <w:t>№</w:t>
            </w:r>
          </w:p>
        </w:tc>
      </w:tr>
      <w:tr w:rsidR="00777F6B" w:rsidRPr="00166F18" w:rsidTr="0059765F">
        <w:trPr>
          <w:cantSplit/>
          <w:trHeight w:val="598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175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59765F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59765F">
        <w:trPr>
          <w:cantSplit/>
          <w:trHeight w:val="286"/>
        </w:trPr>
        <w:tc>
          <w:tcPr>
            <w:tcW w:w="653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59765F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6D1EFD">
        <w:trPr>
          <w:cantSplit/>
          <w:trHeight w:val="552"/>
        </w:trPr>
        <w:tc>
          <w:tcPr>
            <w:tcW w:w="653" w:type="dxa"/>
            <w:vMerge w:val="restart"/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777F6B" w:rsidRPr="004A6CCD" w:rsidRDefault="00777F6B" w:rsidP="006D1EFD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2</w:t>
            </w:r>
            <w:r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部、</w:t>
            </w:r>
            <w:r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3</w:t>
            </w: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部</w:t>
            </w:r>
          </w:p>
          <w:p w:rsidR="00777F6B" w:rsidRPr="004A6CCD" w:rsidRDefault="00777F6B" w:rsidP="006D1EFD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80</w:t>
            </w:r>
          </w:p>
          <w:p w:rsidR="00777F6B" w:rsidRPr="004A6CCD" w:rsidRDefault="00777F6B" w:rsidP="006D1EFD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シニア</w:t>
            </w:r>
            <w:r w:rsidRPr="004A6CCD"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  <w:t>100</w:t>
            </w:r>
          </w:p>
          <w:p w:rsidR="00777F6B" w:rsidRPr="004A6CCD" w:rsidRDefault="00777F6B" w:rsidP="006D1EFD">
            <w:pPr>
              <w:snapToGrid w:val="0"/>
              <w:spacing w:line="280" w:lineRule="atLeast"/>
              <w:rPr>
                <w:rStyle w:val="Strong"/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4A6CCD">
              <w:rPr>
                <w:rStyle w:val="Strong"/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懇親の部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  <w:tr w:rsidR="00777F6B" w:rsidRPr="00166F18" w:rsidTr="006D1EFD">
        <w:trPr>
          <w:cantSplit/>
          <w:trHeight w:val="286"/>
        </w:trPr>
        <w:tc>
          <w:tcPr>
            <w:tcW w:w="653" w:type="dxa"/>
            <w:vMerge/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1985" w:type="dxa"/>
            <w:vMerge/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777F6B" w:rsidRPr="00166F18" w:rsidRDefault="00777F6B" w:rsidP="006D1EFD">
            <w:pPr>
              <w:rPr>
                <w:rStyle w:val="Strong"/>
                <w:rFonts w:ascii="ＭＳ ゴシック" w:eastAsia="ＭＳ ゴシック" w:hAnsi="ＭＳ ゴシック"/>
                <w:b w:val="0"/>
                <w:bCs/>
                <w:szCs w:val="21"/>
              </w:rPr>
            </w:pPr>
          </w:p>
        </w:tc>
      </w:tr>
    </w:tbl>
    <w:p w:rsidR="00777F6B" w:rsidRPr="000358D3" w:rsidRDefault="00777F6B" w:rsidP="00A56B48">
      <w:pPr>
        <w:rPr>
          <w:rStyle w:val="Strong"/>
          <w:rFonts w:ascii="ＭＳ ゴシック" w:eastAsia="ＭＳ ゴシック" w:hAnsi="ＭＳ ゴシック"/>
          <w:b w:val="0"/>
          <w:bCs/>
          <w:szCs w:val="21"/>
        </w:rPr>
      </w:pPr>
    </w:p>
    <w:sectPr w:rsidR="00777F6B" w:rsidRPr="000358D3" w:rsidSect="007A5552">
      <w:headerReference w:type="default" r:id="rId8"/>
      <w:pgSz w:w="11906" w:h="16838" w:code="9"/>
      <w:pgMar w:top="96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6B" w:rsidRDefault="00777F6B" w:rsidP="00DE4B28">
      <w:r>
        <w:separator/>
      </w:r>
    </w:p>
  </w:endnote>
  <w:endnote w:type="continuationSeparator" w:id="0">
    <w:p w:rsidR="00777F6B" w:rsidRDefault="00777F6B" w:rsidP="00DE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6B" w:rsidRDefault="00777F6B" w:rsidP="00DE4B28">
      <w:r>
        <w:separator/>
      </w:r>
    </w:p>
  </w:footnote>
  <w:footnote w:type="continuationSeparator" w:id="0">
    <w:p w:rsidR="00777F6B" w:rsidRDefault="00777F6B" w:rsidP="00DE4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6B" w:rsidRDefault="00777F6B" w:rsidP="00DE4B28">
    <w:pPr>
      <w:pStyle w:val="Header"/>
      <w:ind w:right="21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051"/>
    <w:multiLevelType w:val="hybridMultilevel"/>
    <w:tmpl w:val="834806FE"/>
    <w:lvl w:ilvl="0" w:tplc="AF087B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3EF1BDA"/>
    <w:multiLevelType w:val="hybridMultilevel"/>
    <w:tmpl w:val="6AA01238"/>
    <w:lvl w:ilvl="0" w:tplc="1842E33E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6380B30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A6AA67C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3" w:tplc="03229594">
      <w:start w:val="1"/>
      <w:numFmt w:val="bullet"/>
      <w:lvlText w:val="○"/>
      <w:lvlJc w:val="left"/>
      <w:pPr>
        <w:ind w:left="1620" w:hanging="360"/>
      </w:pPr>
      <w:rPr>
        <w:rFonts w:ascii="ＭＳ ゴシック" w:eastAsia="ＭＳ ゴシック" w:hAnsi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9CD28CC"/>
    <w:multiLevelType w:val="hybridMultilevel"/>
    <w:tmpl w:val="A40CDEC0"/>
    <w:lvl w:ilvl="0" w:tplc="CEC88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15336A1"/>
    <w:multiLevelType w:val="singleLevel"/>
    <w:tmpl w:val="19A04D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</w:abstractNum>
  <w:abstractNum w:abstractNumId="4">
    <w:nsid w:val="25450CED"/>
    <w:multiLevelType w:val="hybridMultilevel"/>
    <w:tmpl w:val="E2AC9C6A"/>
    <w:lvl w:ilvl="0" w:tplc="378EB08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4715F3"/>
    <w:multiLevelType w:val="hybridMultilevel"/>
    <w:tmpl w:val="A56E125A"/>
    <w:lvl w:ilvl="0" w:tplc="0EBC9F10">
      <w:start w:val="1"/>
      <w:numFmt w:val="decimalEnclosedCircle"/>
      <w:lvlText w:val="%1"/>
      <w:lvlJc w:val="left"/>
      <w:pPr>
        <w:ind w:left="2061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  <w:rPr>
        <w:rFonts w:cs="Times New Roman"/>
      </w:rPr>
    </w:lvl>
  </w:abstractNum>
  <w:abstractNum w:abstractNumId="6">
    <w:nsid w:val="3C5C68AB"/>
    <w:multiLevelType w:val="hybridMultilevel"/>
    <w:tmpl w:val="DEC023C4"/>
    <w:lvl w:ilvl="0" w:tplc="C32604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F26503F"/>
    <w:multiLevelType w:val="singleLevel"/>
    <w:tmpl w:val="58563F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>
    <w:nsid w:val="54A328B1"/>
    <w:multiLevelType w:val="singleLevel"/>
    <w:tmpl w:val="7B2A610C"/>
    <w:lvl w:ilvl="0">
      <w:start w:val="5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9">
    <w:nsid w:val="5C642141"/>
    <w:multiLevelType w:val="hybridMultilevel"/>
    <w:tmpl w:val="E8FA7ECE"/>
    <w:lvl w:ilvl="0" w:tplc="3B60389A">
      <w:start w:val="1"/>
      <w:numFmt w:val="decimalEnclosedCircle"/>
      <w:lvlText w:val="%1"/>
      <w:lvlJc w:val="left"/>
      <w:pPr>
        <w:ind w:left="2061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  <w:rPr>
        <w:rFonts w:cs="Times New Roman"/>
      </w:rPr>
    </w:lvl>
  </w:abstractNum>
  <w:abstractNum w:abstractNumId="10">
    <w:nsid w:val="647C31EE"/>
    <w:multiLevelType w:val="singleLevel"/>
    <w:tmpl w:val="5D7E1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>
    <w:nsid w:val="6E323361"/>
    <w:multiLevelType w:val="hybridMultilevel"/>
    <w:tmpl w:val="7DDE224C"/>
    <w:lvl w:ilvl="0" w:tplc="0A1410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65"/>
    <w:rsid w:val="00023C32"/>
    <w:rsid w:val="00026A1F"/>
    <w:rsid w:val="0003233B"/>
    <w:rsid w:val="000358D3"/>
    <w:rsid w:val="00041AB5"/>
    <w:rsid w:val="0007427B"/>
    <w:rsid w:val="000902C9"/>
    <w:rsid w:val="000A1F22"/>
    <w:rsid w:val="000C1F33"/>
    <w:rsid w:val="00112078"/>
    <w:rsid w:val="00115FCB"/>
    <w:rsid w:val="00120DB5"/>
    <w:rsid w:val="001219E6"/>
    <w:rsid w:val="00166F18"/>
    <w:rsid w:val="001853BA"/>
    <w:rsid w:val="00192593"/>
    <w:rsid w:val="00194A33"/>
    <w:rsid w:val="001E03ED"/>
    <w:rsid w:val="001F18B0"/>
    <w:rsid w:val="0021012A"/>
    <w:rsid w:val="00234030"/>
    <w:rsid w:val="002423BC"/>
    <w:rsid w:val="0027288D"/>
    <w:rsid w:val="00272CC1"/>
    <w:rsid w:val="00281C24"/>
    <w:rsid w:val="00293C33"/>
    <w:rsid w:val="00295492"/>
    <w:rsid w:val="00324B88"/>
    <w:rsid w:val="00333B9F"/>
    <w:rsid w:val="003A3814"/>
    <w:rsid w:val="003C2B73"/>
    <w:rsid w:val="003C74B6"/>
    <w:rsid w:val="003D2E6C"/>
    <w:rsid w:val="004A58F7"/>
    <w:rsid w:val="004A6CCD"/>
    <w:rsid w:val="004D3365"/>
    <w:rsid w:val="005119D4"/>
    <w:rsid w:val="00536A97"/>
    <w:rsid w:val="00554390"/>
    <w:rsid w:val="0059765F"/>
    <w:rsid w:val="005A0BC8"/>
    <w:rsid w:val="0061030A"/>
    <w:rsid w:val="00624379"/>
    <w:rsid w:val="006277A2"/>
    <w:rsid w:val="00642408"/>
    <w:rsid w:val="00646BB6"/>
    <w:rsid w:val="006D1EFD"/>
    <w:rsid w:val="00777F6B"/>
    <w:rsid w:val="0079464D"/>
    <w:rsid w:val="00795542"/>
    <w:rsid w:val="007A5552"/>
    <w:rsid w:val="007B547A"/>
    <w:rsid w:val="007D60BA"/>
    <w:rsid w:val="0083182D"/>
    <w:rsid w:val="00855A57"/>
    <w:rsid w:val="008774AC"/>
    <w:rsid w:val="00881965"/>
    <w:rsid w:val="008B20BF"/>
    <w:rsid w:val="008B3D06"/>
    <w:rsid w:val="008C466D"/>
    <w:rsid w:val="008E32E7"/>
    <w:rsid w:val="008F011C"/>
    <w:rsid w:val="008F6984"/>
    <w:rsid w:val="00933D57"/>
    <w:rsid w:val="00947A7E"/>
    <w:rsid w:val="00970509"/>
    <w:rsid w:val="00972E32"/>
    <w:rsid w:val="009B6B3C"/>
    <w:rsid w:val="00A12ACB"/>
    <w:rsid w:val="00A14F93"/>
    <w:rsid w:val="00A37D4F"/>
    <w:rsid w:val="00A4200D"/>
    <w:rsid w:val="00A56B48"/>
    <w:rsid w:val="00A67E17"/>
    <w:rsid w:val="00AC66E6"/>
    <w:rsid w:val="00AC7BE2"/>
    <w:rsid w:val="00AD13B7"/>
    <w:rsid w:val="00AD7281"/>
    <w:rsid w:val="00AE376F"/>
    <w:rsid w:val="00B051B6"/>
    <w:rsid w:val="00B153CE"/>
    <w:rsid w:val="00B5382F"/>
    <w:rsid w:val="00B710C1"/>
    <w:rsid w:val="00BA7065"/>
    <w:rsid w:val="00BE638B"/>
    <w:rsid w:val="00C00C93"/>
    <w:rsid w:val="00C172BC"/>
    <w:rsid w:val="00C800E8"/>
    <w:rsid w:val="00CF4784"/>
    <w:rsid w:val="00D17AC8"/>
    <w:rsid w:val="00D265DF"/>
    <w:rsid w:val="00D34C97"/>
    <w:rsid w:val="00DC03F1"/>
    <w:rsid w:val="00DE4B28"/>
    <w:rsid w:val="00DE4D50"/>
    <w:rsid w:val="00E47566"/>
    <w:rsid w:val="00E66451"/>
    <w:rsid w:val="00EC0F7C"/>
    <w:rsid w:val="00EC1A83"/>
    <w:rsid w:val="00F3402B"/>
    <w:rsid w:val="00F454DF"/>
    <w:rsid w:val="00F701A3"/>
    <w:rsid w:val="00F70F4B"/>
    <w:rsid w:val="00F801C7"/>
    <w:rsid w:val="00F904D5"/>
    <w:rsid w:val="00F90C8E"/>
    <w:rsid w:val="00F91459"/>
    <w:rsid w:val="00F92CBB"/>
    <w:rsid w:val="00F975C3"/>
    <w:rsid w:val="00FC6E02"/>
    <w:rsid w:val="00FC74E8"/>
    <w:rsid w:val="00FE6AD3"/>
    <w:rsid w:val="00FE75BB"/>
    <w:rsid w:val="00FF11D6"/>
    <w:rsid w:val="00FF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65"/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81965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F011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F01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011C"/>
    <w:rPr>
      <w:rFonts w:cs="Times New Roman"/>
      <w:kern w:val="2"/>
      <w:sz w:val="21"/>
    </w:rPr>
  </w:style>
  <w:style w:type="paragraph" w:styleId="Footer">
    <w:name w:val="footer"/>
    <w:basedOn w:val="Normal"/>
    <w:link w:val="FooterChar"/>
    <w:uiPriority w:val="99"/>
    <w:rsid w:val="008F01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11C"/>
    <w:rPr>
      <w:rFonts w:cs="Times New Roman"/>
      <w:kern w:val="2"/>
      <w:sz w:val="21"/>
    </w:rPr>
  </w:style>
  <w:style w:type="paragraph" w:styleId="PlainText">
    <w:name w:val="Plain Text"/>
    <w:basedOn w:val="Normal"/>
    <w:link w:val="PlainTextChar"/>
    <w:uiPriority w:val="99"/>
    <w:rsid w:val="008F011C"/>
    <w:rPr>
      <w:rFonts w:ascii="ＭＳ 明朝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011C"/>
    <w:rPr>
      <w:rFonts w:ascii="ＭＳ 明朝" w:hAnsi="Courier New" w:cs="Times New Roman"/>
      <w:kern w:val="2"/>
      <w:sz w:val="21"/>
    </w:rPr>
  </w:style>
  <w:style w:type="character" w:styleId="Strong">
    <w:name w:val="Strong"/>
    <w:basedOn w:val="DefaultParagraphFont"/>
    <w:uiPriority w:val="99"/>
    <w:qFormat/>
    <w:rsid w:val="008F011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8F011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11C"/>
    <w:rPr>
      <w:rFonts w:ascii="Arial" w:eastAsia="ＭＳ ゴシック" w:hAnsi="Arial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8F01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15FC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ibuya-badminton.n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259</Words>
  <Characters>1478</Characters>
  <Application>Microsoft Office Outlook</Application>
  <DocSecurity>0</DocSecurity>
  <Lines>0</Lines>
  <Paragraphs>0</Paragraphs>
  <ScaleCrop>false</ScaleCrop>
  <Company>SBY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渋谷区混合ダブルス選手権大会　要項</dc:title>
  <dc:subject/>
  <dc:creator>大石　直子</dc:creator>
  <cp:keywords/>
  <dc:description/>
  <cp:lastModifiedBy>HIGASHIBARA</cp:lastModifiedBy>
  <cp:revision>2</cp:revision>
  <cp:lastPrinted>2018-02-03T11:53:00Z</cp:lastPrinted>
  <dcterms:created xsi:type="dcterms:W3CDTF">2019-01-14T11:40:00Z</dcterms:created>
  <dcterms:modified xsi:type="dcterms:W3CDTF">2019-01-14T11:40:00Z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1223568799</vt:i4>
  </property>
</Properties>
</file>